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lainTable4"/>
        <w:tblW w:w="5125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12419"/>
        <w:gridCol w:w="2341"/>
      </w:tblGrid>
      <w:tr w:rsidR="00F8354F" w:rsidRPr="00D05970" w14:paraId="47E48479" w14:textId="77777777" w:rsidTr="00864C42">
        <w:trPr>
          <w:trHeight w:hRule="exact" w:val="1640"/>
        </w:trPr>
        <w:tc>
          <w:tcPr>
            <w:tcW w:w="4207" w:type="pct"/>
            <w:tcBorders>
              <w:bottom w:val="single" w:sz="8" w:space="0" w:color="BFBFBF" w:themeColor="background1" w:themeShade="BF"/>
            </w:tcBorders>
          </w:tcPr>
          <w:p w14:paraId="7234311A" w14:textId="78497A06" w:rsidR="008B70C4" w:rsidRPr="00D05970" w:rsidRDefault="00CC1D2E" w:rsidP="00CC1D2E">
            <w:pPr>
              <w:pStyle w:val="Month"/>
              <w:tabs>
                <w:tab w:val="right" w:pos="11670"/>
              </w:tabs>
              <w:spacing w:after="40"/>
              <w:jc w:val="left"/>
              <w:rPr>
                <w:rFonts w:asciiTheme="minorHAnsi" w:hAnsiTheme="minorHAnsi"/>
              </w:rPr>
            </w:pPr>
            <w:r w:rsidRPr="00D05970">
              <w:rPr>
                <w:rFonts w:asciiTheme="minorHAnsi" w:hAnsiTheme="minorHAnsi"/>
              </w:rPr>
              <w:t>GRP</w:t>
            </w:r>
            <w:r w:rsidR="008B70C4" w:rsidRPr="00D05970">
              <w:rPr>
                <w:rFonts w:asciiTheme="minorHAnsi" w:hAnsiTheme="minorHAnsi"/>
              </w:rPr>
              <w:t xml:space="preserve"> </w:t>
            </w:r>
            <w:r w:rsidRPr="00D05970">
              <w:rPr>
                <w:rFonts w:asciiTheme="minorHAnsi" w:hAnsiTheme="minorHAnsi"/>
                <w:sz w:val="22"/>
                <w:szCs w:val="22"/>
              </w:rPr>
              <w:t>Curriculum Overview</w:t>
            </w:r>
            <w:r w:rsidRPr="00D05970">
              <w:rPr>
                <w:rFonts w:asciiTheme="minorHAnsi" w:hAnsiTheme="minorHAnsi"/>
              </w:rPr>
              <w:t xml:space="preserve"> </w:t>
            </w:r>
            <w:r w:rsidR="00864C42" w:rsidRPr="00D05970">
              <w:rPr>
                <w:rFonts w:asciiTheme="minorHAnsi" w:hAnsiTheme="minorHAnsi"/>
              </w:rPr>
              <w:t xml:space="preserve">  February</w:t>
            </w:r>
          </w:p>
          <w:p w14:paraId="72782D6E" w14:textId="792220C7" w:rsidR="00864C42" w:rsidRPr="00D05970" w:rsidRDefault="00F56EB2" w:rsidP="00CC1D2E">
            <w:pPr>
              <w:pStyle w:val="Month"/>
              <w:tabs>
                <w:tab w:val="right" w:pos="11670"/>
              </w:tabs>
              <w:spacing w:after="40"/>
              <w:jc w:val="left"/>
              <w:rPr>
                <w:rFonts w:asciiTheme="minorHAnsi" w:hAnsiTheme="minorHAnsi"/>
                <w:sz w:val="36"/>
                <w:szCs w:val="36"/>
              </w:rPr>
            </w:pPr>
            <w:r w:rsidRPr="00D05970">
              <w:rPr>
                <w:rFonts w:asciiTheme="minorHAnsi" w:hAnsiTheme="minorHAnsi"/>
                <w:sz w:val="36"/>
                <w:szCs w:val="36"/>
              </w:rPr>
              <w:t xml:space="preserve">                              </w:t>
            </w:r>
            <w:r w:rsidR="00365270" w:rsidRPr="00D05970">
              <w:rPr>
                <w:rFonts w:asciiTheme="minorHAnsi" w:hAnsiTheme="minorHAnsi"/>
                <w:sz w:val="36"/>
                <w:szCs w:val="36"/>
              </w:rPr>
              <w:t xml:space="preserve">    </w:t>
            </w:r>
            <w:r w:rsidRPr="00D05970">
              <w:rPr>
                <w:rFonts w:asciiTheme="minorHAnsi" w:hAnsiTheme="minorHAnsi"/>
                <w:color w:val="00B050"/>
                <w:sz w:val="36"/>
                <w:szCs w:val="36"/>
              </w:rPr>
              <w:t>National Children’s Dental Health Month</w:t>
            </w:r>
          </w:p>
          <w:p w14:paraId="258FEEC8" w14:textId="77777777" w:rsidR="003A0E27" w:rsidRPr="00D05970" w:rsidRDefault="003A0E27" w:rsidP="00CC1D2E">
            <w:pPr>
              <w:pStyle w:val="Month"/>
              <w:tabs>
                <w:tab w:val="right" w:pos="11670"/>
              </w:tabs>
              <w:spacing w:after="40"/>
              <w:jc w:val="left"/>
              <w:rPr>
                <w:rFonts w:asciiTheme="minorHAnsi" w:hAnsiTheme="minorHAnsi"/>
                <w:sz w:val="36"/>
                <w:szCs w:val="36"/>
              </w:rPr>
            </w:pPr>
          </w:p>
          <w:p w14:paraId="1D30655B" w14:textId="5EB3312C" w:rsidR="008B70C4" w:rsidRPr="00D05970" w:rsidRDefault="008B70C4" w:rsidP="00CC1D2E">
            <w:pPr>
              <w:pStyle w:val="Month"/>
              <w:tabs>
                <w:tab w:val="right" w:pos="11670"/>
              </w:tabs>
              <w:spacing w:after="40"/>
              <w:jc w:val="left"/>
              <w:rPr>
                <w:rFonts w:asciiTheme="minorHAnsi" w:hAnsiTheme="minorHAnsi"/>
                <w:sz w:val="36"/>
                <w:szCs w:val="36"/>
              </w:rPr>
            </w:pPr>
          </w:p>
          <w:p w14:paraId="0056C133" w14:textId="242F792A" w:rsidR="00F8354F" w:rsidRPr="00D05970" w:rsidRDefault="00CC1D2E" w:rsidP="00CC1D2E">
            <w:pPr>
              <w:pStyle w:val="Month"/>
              <w:tabs>
                <w:tab w:val="right" w:pos="11670"/>
              </w:tabs>
              <w:spacing w:after="40"/>
              <w:jc w:val="left"/>
              <w:rPr>
                <w:rFonts w:asciiTheme="minorHAnsi" w:hAnsiTheme="minorHAnsi"/>
              </w:rPr>
            </w:pPr>
            <w:r w:rsidRPr="00D05970">
              <w:rPr>
                <w:rFonts w:asciiTheme="minorHAnsi" w:hAnsiTheme="minorHAnsi"/>
              </w:rPr>
              <w:t xml:space="preserve">    </w:t>
            </w:r>
            <w:r w:rsidRPr="00D05970">
              <w:rPr>
                <w:rFonts w:asciiTheme="minorHAnsi" w:hAnsiTheme="minorHAnsi"/>
              </w:rPr>
              <w:tab/>
            </w:r>
            <w:r w:rsidR="00804FC2" w:rsidRPr="00D05970">
              <w:rPr>
                <w:rFonts w:asciiTheme="minorHAnsi" w:hAnsiTheme="minorHAnsi"/>
              </w:rPr>
              <w:fldChar w:fldCharType="begin"/>
            </w:r>
            <w:r w:rsidR="00804FC2" w:rsidRPr="00D05970">
              <w:rPr>
                <w:rFonts w:asciiTheme="minorHAnsi" w:hAnsiTheme="minorHAnsi"/>
              </w:rPr>
              <w:instrText xml:space="preserve"> DOCVARIABLE  MonthStart \@ MMMM \* MERGEFORMAT </w:instrText>
            </w:r>
            <w:r w:rsidR="00804FC2" w:rsidRPr="00D05970">
              <w:rPr>
                <w:rFonts w:asciiTheme="minorHAnsi" w:hAnsiTheme="minorHAnsi"/>
              </w:rPr>
              <w:fldChar w:fldCharType="separate"/>
            </w:r>
            <w:r w:rsidR="00132900" w:rsidRPr="00D05970">
              <w:rPr>
                <w:rFonts w:asciiTheme="minorHAnsi" w:hAnsiTheme="minorHAnsi"/>
              </w:rPr>
              <w:t>February</w:t>
            </w:r>
            <w:r w:rsidR="00804FC2" w:rsidRPr="00D0597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793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1B3E80EB" w14:textId="6BF3C72D" w:rsidR="00F8354F" w:rsidRPr="00D05970" w:rsidRDefault="00804FC2">
            <w:pPr>
              <w:pStyle w:val="Year"/>
              <w:spacing w:after="40"/>
              <w:rPr>
                <w:rFonts w:asciiTheme="minorHAnsi" w:hAnsiTheme="minorHAnsi"/>
              </w:rPr>
            </w:pPr>
            <w:r w:rsidRPr="00D05970">
              <w:rPr>
                <w:rFonts w:asciiTheme="minorHAnsi" w:hAnsiTheme="minorHAnsi"/>
              </w:rPr>
              <w:fldChar w:fldCharType="begin"/>
            </w:r>
            <w:r w:rsidRPr="00D05970">
              <w:rPr>
                <w:rFonts w:asciiTheme="minorHAnsi" w:hAnsiTheme="minorHAnsi"/>
              </w:rPr>
              <w:instrText xml:space="preserve"> DOCVARIABLE  MonthStart \@  yyyy   \* MERGEFORMAT </w:instrText>
            </w:r>
            <w:r w:rsidRPr="00D05970">
              <w:rPr>
                <w:rFonts w:asciiTheme="minorHAnsi" w:hAnsiTheme="minorHAnsi"/>
              </w:rPr>
              <w:fldChar w:fldCharType="separate"/>
            </w:r>
            <w:r w:rsidR="00132900" w:rsidRPr="00D05970">
              <w:rPr>
                <w:rFonts w:asciiTheme="minorHAnsi" w:hAnsiTheme="minorHAnsi"/>
              </w:rPr>
              <w:t>2025</w:t>
            </w:r>
            <w:r w:rsidRPr="00D05970">
              <w:rPr>
                <w:rFonts w:asciiTheme="minorHAnsi" w:hAnsiTheme="minorHAnsi"/>
              </w:rPr>
              <w:fldChar w:fldCharType="end"/>
            </w:r>
          </w:p>
        </w:tc>
      </w:tr>
      <w:tr w:rsidR="00F8354F" w:rsidRPr="00D05970" w14:paraId="0ABA6A32" w14:textId="77777777" w:rsidTr="00864C42">
        <w:tc>
          <w:tcPr>
            <w:tcW w:w="4207" w:type="pct"/>
            <w:tcBorders>
              <w:top w:val="single" w:sz="8" w:space="0" w:color="BFBFBF" w:themeColor="background1" w:themeShade="BF"/>
              <w:bottom w:val="nil"/>
            </w:tcBorders>
          </w:tcPr>
          <w:p w14:paraId="24BAFAAA" w14:textId="77777777" w:rsidR="00F8354F" w:rsidRPr="00D05970" w:rsidRDefault="00F8354F">
            <w:pPr>
              <w:pStyle w:val="NoSpacing"/>
            </w:pPr>
          </w:p>
        </w:tc>
        <w:tc>
          <w:tcPr>
            <w:tcW w:w="793" w:type="pct"/>
            <w:tcBorders>
              <w:top w:val="single" w:sz="8" w:space="0" w:color="BFBFBF" w:themeColor="background1" w:themeShade="BF"/>
              <w:bottom w:val="nil"/>
            </w:tcBorders>
          </w:tcPr>
          <w:p w14:paraId="342F0408" w14:textId="77777777" w:rsidR="00F8354F" w:rsidRPr="00D05970" w:rsidRDefault="00F8354F">
            <w:pPr>
              <w:pStyle w:val="NoSpacing"/>
            </w:pPr>
          </w:p>
        </w:tc>
      </w:tr>
    </w:tbl>
    <w:tbl>
      <w:tblPr>
        <w:tblStyle w:val="TableCalendar"/>
        <w:tblW w:w="5167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125"/>
        <w:gridCol w:w="2125"/>
        <w:gridCol w:w="2125"/>
        <w:gridCol w:w="2124"/>
        <w:gridCol w:w="2124"/>
        <w:gridCol w:w="2124"/>
        <w:gridCol w:w="2124"/>
      </w:tblGrid>
      <w:tr w:rsidR="00877F08" w:rsidRPr="00D05970" w14:paraId="50758FF4" w14:textId="77777777" w:rsidTr="008C25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sdt>
          <w:sdtPr>
            <w:id w:val="-1778867687"/>
            <w:placeholder>
              <w:docPart w:val="CB4ECE19106A42F8B00A9B6BB4667A4C"/>
            </w:placeholder>
            <w:temporary/>
            <w:showingPlcHdr/>
            <w15:appearance w15:val="hidden"/>
          </w:sdtPr>
          <w:sdtContent>
            <w:tc>
              <w:tcPr>
                <w:tcW w:w="714" w:type="pct"/>
                <w:tcBorders>
                  <w:bottom w:val="single" w:sz="4" w:space="0" w:color="BFBFBF" w:themeColor="background1" w:themeShade="BF"/>
                </w:tcBorders>
                <w:shd w:val="clear" w:color="auto" w:fill="595959" w:themeFill="text1" w:themeFillTint="A6"/>
              </w:tcPr>
              <w:p w14:paraId="2C88B7FD" w14:textId="77777777" w:rsidR="00F8354F" w:rsidRPr="00D05970" w:rsidRDefault="00804FC2">
                <w:pPr>
                  <w:pStyle w:val="Days"/>
                </w:pPr>
                <w:r w:rsidRPr="00D05970">
                  <w:t>Sunday</w:t>
                </w:r>
              </w:p>
            </w:tc>
          </w:sdtContent>
        </w:sdt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140724C1" w14:textId="77777777" w:rsidR="00F8354F" w:rsidRPr="00D05970" w:rsidRDefault="00000000">
            <w:pPr>
              <w:pStyle w:val="Days"/>
            </w:pPr>
            <w:sdt>
              <w:sdtPr>
                <w:id w:val="-1020851123"/>
                <w:placeholder>
                  <w:docPart w:val="FEF22F26DB9B4F77A363962628CCB43A"/>
                </w:placeholder>
                <w:temporary/>
                <w:showingPlcHdr/>
                <w15:appearance w15:val="hidden"/>
              </w:sdtPr>
              <w:sdtContent>
                <w:r w:rsidR="00804FC2" w:rsidRPr="00D05970">
                  <w:t>Monday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7119AA4C" w14:textId="77777777" w:rsidR="00F8354F" w:rsidRPr="00D05970" w:rsidRDefault="00000000">
            <w:pPr>
              <w:pStyle w:val="Days"/>
            </w:pPr>
            <w:sdt>
              <w:sdtPr>
                <w:id w:val="1121034790"/>
                <w:placeholder>
                  <w:docPart w:val="23CE0D7B9C1A491A8D97A1D672F1B94C"/>
                </w:placeholder>
                <w:temporary/>
                <w:showingPlcHdr/>
                <w15:appearance w15:val="hidden"/>
              </w:sdtPr>
              <w:sdtContent>
                <w:r w:rsidR="00804FC2" w:rsidRPr="00D05970"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00A70991" w14:textId="77777777" w:rsidR="00F8354F" w:rsidRPr="00D05970" w:rsidRDefault="00000000">
            <w:pPr>
              <w:pStyle w:val="Days"/>
            </w:pPr>
            <w:sdt>
              <w:sdtPr>
                <w:id w:val="-328132386"/>
                <w:placeholder>
                  <w:docPart w:val="6C01F183E42B442AB56A0BA0E6A95521"/>
                </w:placeholder>
                <w:temporary/>
                <w:showingPlcHdr/>
                <w15:appearance w15:val="hidden"/>
              </w:sdtPr>
              <w:sdtContent>
                <w:r w:rsidR="00804FC2" w:rsidRPr="00D05970"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2326BF24" w14:textId="77777777" w:rsidR="00F8354F" w:rsidRPr="00D05970" w:rsidRDefault="00000000">
            <w:pPr>
              <w:pStyle w:val="Days"/>
            </w:pPr>
            <w:sdt>
              <w:sdtPr>
                <w:id w:val="1241452743"/>
                <w:placeholder>
                  <w:docPart w:val="04E6D0941DE14DC5A477437DE356BA9E"/>
                </w:placeholder>
                <w:temporary/>
                <w:showingPlcHdr/>
                <w15:appearance w15:val="hidden"/>
              </w:sdtPr>
              <w:sdtContent>
                <w:r w:rsidR="00804FC2" w:rsidRPr="00D05970"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207F9C27" w14:textId="77777777" w:rsidR="00F8354F" w:rsidRPr="00D05970" w:rsidRDefault="00000000">
            <w:pPr>
              <w:pStyle w:val="Days"/>
            </w:pPr>
            <w:sdt>
              <w:sdtPr>
                <w:id w:val="-65336403"/>
                <w:placeholder>
                  <w:docPart w:val="A00B5D9FD91F4D93A45645E3FEDF2025"/>
                </w:placeholder>
                <w:temporary/>
                <w:showingPlcHdr/>
                <w15:appearance w15:val="hidden"/>
              </w:sdtPr>
              <w:sdtContent>
                <w:r w:rsidR="00804FC2" w:rsidRPr="00D05970"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5A963B80" w14:textId="77777777" w:rsidR="00F8354F" w:rsidRPr="00D05970" w:rsidRDefault="00000000">
            <w:pPr>
              <w:pStyle w:val="Days"/>
            </w:pPr>
            <w:sdt>
              <w:sdtPr>
                <w:id w:val="825547652"/>
                <w:placeholder>
                  <w:docPart w:val="EE0232B9F54E4EE3AD56B30A51A0D31B"/>
                </w:placeholder>
                <w:temporary/>
                <w:showingPlcHdr/>
                <w15:appearance w15:val="hidden"/>
              </w:sdtPr>
              <w:sdtContent>
                <w:r w:rsidR="00804FC2" w:rsidRPr="00D05970">
                  <w:t>Saturday</w:t>
                </w:r>
              </w:sdtContent>
            </w:sdt>
          </w:p>
        </w:tc>
      </w:tr>
      <w:tr w:rsidR="00877F08" w:rsidRPr="00D05970" w14:paraId="15C9F301" w14:textId="77777777" w:rsidTr="008C25A8">
        <w:trPr>
          <w:trHeight w:val="349"/>
        </w:trPr>
        <w:tc>
          <w:tcPr>
            <w:tcW w:w="714" w:type="pct"/>
            <w:tcBorders>
              <w:bottom w:val="nil"/>
            </w:tcBorders>
          </w:tcPr>
          <w:p w14:paraId="49205BC2" w14:textId="520DD831" w:rsidR="00F8354F" w:rsidRPr="00D05970" w:rsidRDefault="00F8354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14:paraId="796CEC54" w14:textId="13201D39" w:rsidR="00F8354F" w:rsidRPr="00D05970" w:rsidRDefault="00F8354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14:paraId="62B33DF6" w14:textId="639AE9F3" w:rsidR="00F8354F" w:rsidRPr="00D05970" w:rsidRDefault="00F8354F" w:rsidP="00435371">
            <w:pPr>
              <w:pStyle w:val="Dates"/>
              <w:tabs>
                <w:tab w:val="right" w:pos="1909"/>
              </w:tabs>
            </w:pPr>
          </w:p>
        </w:tc>
        <w:tc>
          <w:tcPr>
            <w:tcW w:w="714" w:type="pct"/>
            <w:tcBorders>
              <w:bottom w:val="nil"/>
            </w:tcBorders>
          </w:tcPr>
          <w:p w14:paraId="115CF27E" w14:textId="5DE7727D" w:rsidR="00F8354F" w:rsidRPr="00D05970" w:rsidRDefault="00F8354F" w:rsidP="0084367A">
            <w:pPr>
              <w:pStyle w:val="Dates"/>
              <w:tabs>
                <w:tab w:val="right" w:pos="1908"/>
              </w:tabs>
              <w:jc w:val="left"/>
            </w:pPr>
          </w:p>
        </w:tc>
        <w:tc>
          <w:tcPr>
            <w:tcW w:w="714" w:type="pct"/>
            <w:tcBorders>
              <w:bottom w:val="nil"/>
            </w:tcBorders>
          </w:tcPr>
          <w:p w14:paraId="35CF835F" w14:textId="741B7F16" w:rsidR="00F8354F" w:rsidRPr="00D05970" w:rsidRDefault="00F8354F" w:rsidP="00F5260E">
            <w:pPr>
              <w:pStyle w:val="Dates"/>
              <w:jc w:val="left"/>
            </w:pPr>
          </w:p>
        </w:tc>
        <w:tc>
          <w:tcPr>
            <w:tcW w:w="714" w:type="pct"/>
            <w:tcBorders>
              <w:bottom w:val="nil"/>
            </w:tcBorders>
          </w:tcPr>
          <w:p w14:paraId="74EFA4CE" w14:textId="60FD6513" w:rsidR="00F8354F" w:rsidRPr="00D05970" w:rsidRDefault="00F8354F" w:rsidP="00303B9A">
            <w:pPr>
              <w:pStyle w:val="Dates"/>
              <w:tabs>
                <w:tab w:val="right" w:pos="1908"/>
              </w:tabs>
              <w:jc w:val="left"/>
            </w:pPr>
          </w:p>
        </w:tc>
        <w:tc>
          <w:tcPr>
            <w:tcW w:w="714" w:type="pct"/>
            <w:tcBorders>
              <w:bottom w:val="nil"/>
            </w:tcBorders>
          </w:tcPr>
          <w:p w14:paraId="2892761D" w14:textId="610D1F9F" w:rsidR="00F8354F" w:rsidRPr="00D05970" w:rsidRDefault="00804FC2">
            <w:pPr>
              <w:pStyle w:val="Dates"/>
            </w:pPr>
            <w:r w:rsidRPr="00D05970">
              <w:fldChar w:fldCharType="begin"/>
            </w:r>
            <w:r w:rsidRPr="00D05970">
              <w:instrText xml:space="preserve"> IF </w:instrText>
            </w:r>
            <w:r w:rsidRPr="00D05970">
              <w:fldChar w:fldCharType="begin"/>
            </w:r>
            <w:r w:rsidRPr="00D05970">
              <w:instrText xml:space="preserve"> DocVariable MonthStart \@ dddd </w:instrText>
            </w:r>
            <w:r w:rsidRPr="00D05970">
              <w:fldChar w:fldCharType="separate"/>
            </w:r>
            <w:r w:rsidR="00132900" w:rsidRPr="00D05970">
              <w:instrText>Saturday</w:instrText>
            </w:r>
            <w:r w:rsidRPr="00D05970">
              <w:fldChar w:fldCharType="end"/>
            </w:r>
            <w:r w:rsidRPr="00D05970">
              <w:instrText xml:space="preserve"> = "Saturday" 1 </w:instrText>
            </w:r>
            <w:r w:rsidRPr="00D05970">
              <w:fldChar w:fldCharType="begin"/>
            </w:r>
            <w:r w:rsidRPr="00D05970">
              <w:instrText xml:space="preserve"> IF </w:instrText>
            </w:r>
            <w:r w:rsidRPr="00D05970">
              <w:fldChar w:fldCharType="begin"/>
            </w:r>
            <w:r w:rsidRPr="00D05970">
              <w:instrText xml:space="preserve"> =F2 </w:instrText>
            </w:r>
            <w:r w:rsidRPr="00D05970">
              <w:fldChar w:fldCharType="separate"/>
            </w:r>
            <w:r w:rsidR="004A5E58" w:rsidRPr="00D05970">
              <w:rPr>
                <w:noProof/>
              </w:rPr>
              <w:instrText>2</w:instrText>
            </w:r>
            <w:r w:rsidRPr="00D05970">
              <w:fldChar w:fldCharType="end"/>
            </w:r>
            <w:r w:rsidRPr="00D05970">
              <w:instrText xml:space="preserve"> &lt;&gt; 0 </w:instrText>
            </w:r>
            <w:r w:rsidRPr="00D05970">
              <w:fldChar w:fldCharType="begin"/>
            </w:r>
            <w:r w:rsidRPr="00D05970">
              <w:instrText xml:space="preserve"> =F2+1 </w:instrText>
            </w:r>
            <w:r w:rsidRPr="00D05970">
              <w:fldChar w:fldCharType="separate"/>
            </w:r>
            <w:r w:rsidR="004A5E58" w:rsidRPr="00D05970">
              <w:rPr>
                <w:noProof/>
              </w:rPr>
              <w:instrText>3</w:instrText>
            </w:r>
            <w:r w:rsidRPr="00D05970">
              <w:fldChar w:fldCharType="end"/>
            </w:r>
            <w:r w:rsidRPr="00D05970">
              <w:instrText xml:space="preserve"> "" </w:instrText>
            </w:r>
            <w:r w:rsidRPr="00D05970">
              <w:fldChar w:fldCharType="separate"/>
            </w:r>
            <w:r w:rsidR="004A5E58" w:rsidRPr="00D05970">
              <w:rPr>
                <w:noProof/>
              </w:rPr>
              <w:instrText>3</w:instrText>
            </w:r>
            <w:r w:rsidRPr="00D05970">
              <w:fldChar w:fldCharType="end"/>
            </w:r>
            <w:r w:rsidRPr="00D05970">
              <w:fldChar w:fldCharType="separate"/>
            </w:r>
            <w:r w:rsidR="00132900" w:rsidRPr="00D05970">
              <w:rPr>
                <w:noProof/>
              </w:rPr>
              <w:t>1</w:t>
            </w:r>
            <w:r w:rsidRPr="00D05970">
              <w:fldChar w:fldCharType="end"/>
            </w:r>
          </w:p>
        </w:tc>
      </w:tr>
      <w:tr w:rsidR="00877F08" w:rsidRPr="00D05970" w14:paraId="3C4C848A" w14:textId="77777777" w:rsidTr="00DA0D35">
        <w:trPr>
          <w:trHeight w:hRule="exact" w:val="207"/>
        </w:trPr>
        <w:tc>
          <w:tcPr>
            <w:tcW w:w="714" w:type="pct"/>
            <w:tcBorders>
              <w:top w:val="nil"/>
              <w:bottom w:val="single" w:sz="4" w:space="0" w:color="auto"/>
            </w:tcBorders>
          </w:tcPr>
          <w:p w14:paraId="5B60231C" w14:textId="12028C46" w:rsidR="00C32CE0" w:rsidRPr="00D05970" w:rsidRDefault="00C32CE0" w:rsidP="00F83425">
            <w:pPr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auto"/>
            </w:tcBorders>
          </w:tcPr>
          <w:p w14:paraId="122FBE12" w14:textId="57A63E13" w:rsidR="00C32CE0" w:rsidRPr="00D05970" w:rsidRDefault="00C32CE0" w:rsidP="00C32CE0">
            <w:pPr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auto"/>
            </w:tcBorders>
          </w:tcPr>
          <w:p w14:paraId="4C9B644C" w14:textId="29986D4F" w:rsidR="0065087F" w:rsidRPr="00D05970" w:rsidRDefault="0065087F" w:rsidP="0065087F">
            <w:pPr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auto"/>
            </w:tcBorders>
          </w:tcPr>
          <w:p w14:paraId="00639473" w14:textId="36A99312" w:rsidR="00C32CE0" w:rsidRPr="00D05970" w:rsidRDefault="00C32CE0" w:rsidP="007064E1">
            <w:pPr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auto"/>
            </w:tcBorders>
          </w:tcPr>
          <w:p w14:paraId="0742B548" w14:textId="3CAABC4F" w:rsidR="00C32CE0" w:rsidRPr="00D05970" w:rsidRDefault="00C32CE0" w:rsidP="00AF0AE2">
            <w:pPr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auto"/>
            </w:tcBorders>
          </w:tcPr>
          <w:p w14:paraId="253132CC" w14:textId="5C9E36D7" w:rsidR="00C32CE0" w:rsidRPr="00D05970" w:rsidRDefault="00C32CE0" w:rsidP="00CA1EAD">
            <w:pPr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auto"/>
            </w:tcBorders>
          </w:tcPr>
          <w:p w14:paraId="6B768155" w14:textId="77777777" w:rsidR="00C32CE0" w:rsidRPr="00D05970" w:rsidRDefault="00C32CE0" w:rsidP="00C32CE0">
            <w:pPr>
              <w:rPr>
                <w:sz w:val="16"/>
                <w:szCs w:val="16"/>
              </w:rPr>
            </w:pPr>
          </w:p>
        </w:tc>
      </w:tr>
      <w:tr w:rsidR="00877F08" w:rsidRPr="00D05970" w14:paraId="21BA274B" w14:textId="77777777" w:rsidTr="00DA0D35">
        <w:trPr>
          <w:trHeight w:val="350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14:paraId="5E857E85" w14:textId="4CD3B594" w:rsidR="00C32CE0" w:rsidRPr="00D05970" w:rsidRDefault="008D77F1" w:rsidP="00AA0F53">
            <w:pPr>
              <w:pStyle w:val="Dates"/>
              <w:tabs>
                <w:tab w:val="right" w:pos="1909"/>
              </w:tabs>
              <w:jc w:val="left"/>
              <w:rPr>
                <w:sz w:val="16"/>
                <w:szCs w:val="16"/>
              </w:rPr>
            </w:pPr>
            <w:r w:rsidRPr="00D05970">
              <w:rPr>
                <w:sz w:val="16"/>
                <w:szCs w:val="16"/>
              </w:rPr>
              <w:t xml:space="preserve"> </w:t>
            </w:r>
            <w:r w:rsidR="00F96E40" w:rsidRPr="00386733">
              <w:rPr>
                <w:color w:val="00B050"/>
                <w:sz w:val="16"/>
                <w:szCs w:val="16"/>
                <w:u w:val="single"/>
              </w:rPr>
              <w:t>Ground Hog Day</w:t>
            </w:r>
            <w:r w:rsidRPr="00386733">
              <w:rPr>
                <w:color w:val="00B050"/>
                <w:sz w:val="16"/>
                <w:szCs w:val="16"/>
              </w:rPr>
              <w:t xml:space="preserve">   </w:t>
            </w:r>
            <w:r w:rsidR="00386733" w:rsidRPr="00386733">
              <w:rPr>
                <w:color w:val="00B050"/>
                <w:sz w:val="16"/>
                <w:szCs w:val="16"/>
              </w:rPr>
              <w:t xml:space="preserve">    </w:t>
            </w:r>
            <w:r w:rsidR="00386733">
              <w:rPr>
                <w:sz w:val="16"/>
                <w:szCs w:val="16"/>
              </w:rPr>
              <w:t>2</w:t>
            </w:r>
            <w:r w:rsidRPr="00D05970">
              <w:rPr>
                <w:sz w:val="16"/>
                <w:szCs w:val="16"/>
              </w:rPr>
              <w:t xml:space="preserve">                                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14:paraId="42538CBB" w14:textId="5696EE37" w:rsidR="00C32CE0" w:rsidRPr="00D05970" w:rsidRDefault="008D77F1" w:rsidP="00D56763">
            <w:pPr>
              <w:pStyle w:val="Dates"/>
              <w:jc w:val="left"/>
              <w:rPr>
                <w:sz w:val="16"/>
                <w:szCs w:val="16"/>
              </w:rPr>
            </w:pPr>
            <w:r w:rsidRPr="00D05970">
              <w:rPr>
                <w:sz w:val="16"/>
                <w:szCs w:val="16"/>
              </w:rPr>
              <w:t xml:space="preserve">                                         </w:t>
            </w:r>
            <w:r w:rsidR="004B4473" w:rsidRPr="00D05970">
              <w:rPr>
                <w:sz w:val="16"/>
                <w:szCs w:val="16"/>
              </w:rP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14:paraId="1A4AC8AA" w14:textId="0E6E0EDD" w:rsidR="00C32CE0" w:rsidRPr="00D05970" w:rsidRDefault="004B4473" w:rsidP="00C32CE0">
            <w:pPr>
              <w:pStyle w:val="Dates"/>
              <w:rPr>
                <w:sz w:val="16"/>
                <w:szCs w:val="16"/>
              </w:rPr>
            </w:pPr>
            <w:r w:rsidRPr="00D05970">
              <w:rPr>
                <w:sz w:val="16"/>
                <w:szCs w:val="16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14:paraId="4200D65C" w14:textId="4DDBFDCA" w:rsidR="00C32CE0" w:rsidRPr="00D05970" w:rsidRDefault="004B4473" w:rsidP="00C32CE0">
            <w:pPr>
              <w:pStyle w:val="Dates"/>
              <w:rPr>
                <w:sz w:val="16"/>
                <w:szCs w:val="16"/>
              </w:rPr>
            </w:pPr>
            <w:r w:rsidRPr="00D05970">
              <w:rPr>
                <w:sz w:val="16"/>
                <w:szCs w:val="16"/>
              </w:rPr>
              <w:t>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14:paraId="352C4E88" w14:textId="2E130D6F" w:rsidR="00C32CE0" w:rsidRPr="00D05970" w:rsidRDefault="004B4473" w:rsidP="00C32CE0">
            <w:pPr>
              <w:pStyle w:val="Dates"/>
              <w:rPr>
                <w:sz w:val="16"/>
                <w:szCs w:val="16"/>
              </w:rPr>
            </w:pPr>
            <w:r w:rsidRPr="00D05970">
              <w:rPr>
                <w:sz w:val="16"/>
                <w:szCs w:val="16"/>
              </w:rPr>
              <w:t>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14:paraId="7FCD7957" w14:textId="42EAFE85" w:rsidR="00C32CE0" w:rsidRPr="00D05970" w:rsidRDefault="008D77F1" w:rsidP="00361721">
            <w:pPr>
              <w:pStyle w:val="Dates"/>
              <w:jc w:val="left"/>
              <w:rPr>
                <w:sz w:val="16"/>
                <w:szCs w:val="16"/>
              </w:rPr>
            </w:pPr>
            <w:r w:rsidRPr="00D05970">
              <w:rPr>
                <w:sz w:val="16"/>
                <w:szCs w:val="16"/>
              </w:rPr>
              <w:t xml:space="preserve">                                         </w:t>
            </w:r>
            <w:r w:rsidR="004B4473" w:rsidRPr="00D05970">
              <w:rPr>
                <w:sz w:val="16"/>
                <w:szCs w:val="16"/>
              </w:rPr>
              <w:t>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14:paraId="08B4F8D1" w14:textId="3D2E3BC8" w:rsidR="00C32CE0" w:rsidRPr="00D05970" w:rsidRDefault="00F057BD" w:rsidP="00F057BD">
            <w:pPr>
              <w:pStyle w:val="Dates"/>
              <w:tabs>
                <w:tab w:val="right" w:pos="1908"/>
              </w:tabs>
              <w:jc w:val="left"/>
              <w:rPr>
                <w:sz w:val="16"/>
                <w:szCs w:val="16"/>
              </w:rPr>
            </w:pPr>
            <w:r w:rsidRPr="00D05970">
              <w:rPr>
                <w:sz w:val="16"/>
                <w:szCs w:val="16"/>
              </w:rPr>
              <w:tab/>
            </w:r>
            <w:r w:rsidR="004B4473" w:rsidRPr="00D05970">
              <w:rPr>
                <w:sz w:val="16"/>
                <w:szCs w:val="16"/>
              </w:rPr>
              <w:t>8</w:t>
            </w:r>
          </w:p>
        </w:tc>
      </w:tr>
      <w:tr w:rsidR="00877F08" w:rsidRPr="00D05970" w14:paraId="62D75727" w14:textId="77777777" w:rsidTr="00DA0D35">
        <w:trPr>
          <w:trHeight w:hRule="exact" w:val="1341"/>
        </w:trPr>
        <w:tc>
          <w:tcPr>
            <w:tcW w:w="714" w:type="pct"/>
            <w:tcBorders>
              <w:top w:val="nil"/>
              <w:bottom w:val="single" w:sz="4" w:space="0" w:color="auto"/>
            </w:tcBorders>
            <w:shd w:val="clear" w:color="auto" w:fill="F7F7F7" w:themeFill="background2"/>
          </w:tcPr>
          <w:p w14:paraId="7D823904" w14:textId="77777777" w:rsidR="00C32CE0" w:rsidRPr="00D05970" w:rsidRDefault="00C32CE0" w:rsidP="00C32CE0">
            <w:pPr>
              <w:rPr>
                <w:sz w:val="16"/>
                <w:szCs w:val="16"/>
              </w:rPr>
            </w:pPr>
            <w:r w:rsidRPr="00D05970">
              <w:rPr>
                <w:sz w:val="16"/>
                <w:szCs w:val="16"/>
              </w:rPr>
              <w:t>Habitat: Aquatic</w:t>
            </w:r>
          </w:p>
          <w:p w14:paraId="07D24751" w14:textId="5A04F2F0" w:rsidR="00C32CE0" w:rsidRPr="00D05970" w:rsidRDefault="00C32CE0" w:rsidP="00C32CE0">
            <w:pPr>
              <w:rPr>
                <w:sz w:val="16"/>
                <w:szCs w:val="16"/>
              </w:rPr>
            </w:pPr>
            <w:r w:rsidRPr="00D05970">
              <w:rPr>
                <w:sz w:val="16"/>
                <w:szCs w:val="16"/>
              </w:rPr>
              <w:t xml:space="preserve">(Letter </w:t>
            </w:r>
            <w:r w:rsidR="00C02F68" w:rsidRPr="00D05970">
              <w:rPr>
                <w:sz w:val="16"/>
                <w:szCs w:val="16"/>
              </w:rPr>
              <w:t>Ww</w:t>
            </w:r>
            <w:r w:rsidRPr="00D05970">
              <w:rPr>
                <w:sz w:val="16"/>
                <w:szCs w:val="16"/>
              </w:rPr>
              <w:t>)</w:t>
            </w:r>
          </w:p>
        </w:tc>
        <w:tc>
          <w:tcPr>
            <w:tcW w:w="714" w:type="pct"/>
            <w:tcBorders>
              <w:top w:val="nil"/>
              <w:bottom w:val="single" w:sz="4" w:space="0" w:color="auto"/>
            </w:tcBorders>
            <w:shd w:val="clear" w:color="auto" w:fill="F7F7F7" w:themeFill="background2"/>
          </w:tcPr>
          <w:p w14:paraId="5946F7BA" w14:textId="27D1F239" w:rsidR="003D1FF4" w:rsidRDefault="003D1FF4" w:rsidP="003D1FF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ASL: Duck on a Bike-</w:t>
            </w:r>
          </w:p>
          <w:p w14:paraId="2906A174" w14:textId="2D9AADC3" w:rsidR="00C32CE0" w:rsidRPr="00D05970" w:rsidRDefault="003D1FF4" w:rsidP="003D1FF4">
            <w:pPr>
              <w:spacing w:before="0" w:after="0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Review animal terms-video</w:t>
            </w:r>
            <w:r w:rsidR="00C152CB">
              <w:rPr>
                <w:color w:val="000000" w:themeColor="text1"/>
                <w:sz w:val="16"/>
                <w:szCs w:val="16"/>
              </w:rPr>
              <w:t xml:space="preserve"> story</w:t>
            </w:r>
          </w:p>
        </w:tc>
        <w:tc>
          <w:tcPr>
            <w:tcW w:w="714" w:type="pct"/>
            <w:tcBorders>
              <w:top w:val="nil"/>
              <w:bottom w:val="single" w:sz="4" w:space="0" w:color="auto"/>
            </w:tcBorders>
            <w:shd w:val="clear" w:color="auto" w:fill="F7F7F7" w:themeFill="background2"/>
          </w:tcPr>
          <w:p w14:paraId="7E6CAD5D" w14:textId="61A1D3E2" w:rsidR="00C32CE0" w:rsidRPr="00D05970" w:rsidRDefault="00C32CE0" w:rsidP="00C32CE0">
            <w:pPr>
              <w:rPr>
                <w:sz w:val="16"/>
                <w:szCs w:val="16"/>
              </w:rPr>
            </w:pPr>
            <w:r w:rsidRPr="00D05970">
              <w:rPr>
                <w:sz w:val="16"/>
                <w:szCs w:val="16"/>
              </w:rPr>
              <w:t>Making waves</w:t>
            </w:r>
          </w:p>
        </w:tc>
        <w:tc>
          <w:tcPr>
            <w:tcW w:w="714" w:type="pct"/>
            <w:tcBorders>
              <w:top w:val="nil"/>
              <w:bottom w:val="single" w:sz="4" w:space="0" w:color="auto"/>
            </w:tcBorders>
            <w:shd w:val="clear" w:color="auto" w:fill="F7F7F7" w:themeFill="background2"/>
          </w:tcPr>
          <w:p w14:paraId="49BACE9B" w14:textId="43196F8E" w:rsidR="00277601" w:rsidRPr="00D05970" w:rsidRDefault="00912D6A" w:rsidP="00277601">
            <w:pPr>
              <w:spacing w:before="0" w:after="0"/>
              <w:rPr>
                <w:sz w:val="16"/>
                <w:szCs w:val="16"/>
                <w:lang w:val="de-DE"/>
              </w:rPr>
            </w:pPr>
            <w:r w:rsidRPr="00D05970">
              <w:rPr>
                <w:sz w:val="16"/>
                <w:szCs w:val="16"/>
                <w:lang w:val="de-DE"/>
              </w:rPr>
              <w:t>“Das unfreundliche Krok</w:t>
            </w:r>
            <w:r w:rsidR="007A76FE" w:rsidRPr="00D05970">
              <w:rPr>
                <w:sz w:val="16"/>
                <w:szCs w:val="16"/>
                <w:lang w:val="de-DE"/>
              </w:rPr>
              <w:t>o</w:t>
            </w:r>
            <w:r w:rsidRPr="00D05970">
              <w:rPr>
                <w:sz w:val="16"/>
                <w:szCs w:val="16"/>
                <w:lang w:val="de-DE"/>
              </w:rPr>
              <w:t>dil</w:t>
            </w:r>
            <w:r w:rsidR="007A76FE" w:rsidRPr="00D05970">
              <w:rPr>
                <w:sz w:val="16"/>
                <w:szCs w:val="16"/>
                <w:lang w:val="de-DE"/>
              </w:rPr>
              <w:t xml:space="preserve">“ </w:t>
            </w:r>
            <w:r w:rsidR="00D50C27" w:rsidRPr="00D05970">
              <w:rPr>
                <w:sz w:val="16"/>
                <w:szCs w:val="16"/>
                <w:lang w:val="de-DE"/>
              </w:rPr>
              <w:t xml:space="preserve"> Ocean and Lake</w:t>
            </w:r>
            <w:r w:rsidR="0059631B" w:rsidRPr="00D05970">
              <w:rPr>
                <w:sz w:val="16"/>
                <w:szCs w:val="16"/>
                <w:lang w:val="de-DE"/>
              </w:rPr>
              <w:t>/</w:t>
            </w:r>
          </w:p>
          <w:p w14:paraId="38E7D0CA" w14:textId="77777777" w:rsidR="0059631B" w:rsidRPr="00D05970" w:rsidRDefault="0059631B" w:rsidP="0059631B">
            <w:pPr>
              <w:rPr>
                <w:sz w:val="16"/>
                <w:szCs w:val="16"/>
              </w:rPr>
            </w:pPr>
            <w:r w:rsidRPr="00D05970">
              <w:rPr>
                <w:sz w:val="16"/>
                <w:szCs w:val="16"/>
              </w:rPr>
              <w:t>Emotion Management:</w:t>
            </w:r>
          </w:p>
          <w:p w14:paraId="4859D25B" w14:textId="7B9AF8C8" w:rsidR="0059631B" w:rsidRPr="00D05970" w:rsidRDefault="00FA4C86" w:rsidP="00277601">
            <w:pPr>
              <w:spacing w:before="0" w:after="0"/>
              <w:rPr>
                <w:sz w:val="16"/>
                <w:szCs w:val="16"/>
              </w:rPr>
            </w:pPr>
            <w:r w:rsidRPr="00D05970">
              <w:rPr>
                <w:sz w:val="16"/>
                <w:szCs w:val="16"/>
              </w:rPr>
              <w:t>Managing Disappointment</w:t>
            </w:r>
          </w:p>
          <w:p w14:paraId="7C9F2EE9" w14:textId="1E94EDBF" w:rsidR="009179C0" w:rsidRPr="00D05970" w:rsidRDefault="009179C0" w:rsidP="00A36F3E">
            <w:pPr>
              <w:spacing w:before="0" w:after="0"/>
              <w:rPr>
                <w:sz w:val="16"/>
                <w:szCs w:val="16"/>
              </w:rPr>
            </w:pPr>
          </w:p>
          <w:p w14:paraId="68E6F4DA" w14:textId="77777777" w:rsidR="00314191" w:rsidRPr="00D05970" w:rsidRDefault="00314191" w:rsidP="00A36F3E">
            <w:pPr>
              <w:spacing w:before="0" w:after="0"/>
              <w:rPr>
                <w:sz w:val="16"/>
                <w:szCs w:val="16"/>
              </w:rPr>
            </w:pPr>
          </w:p>
          <w:p w14:paraId="2A43BAE7" w14:textId="06E6412B" w:rsidR="008544B9" w:rsidRPr="00D05970" w:rsidRDefault="008544B9" w:rsidP="00A36F3E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auto"/>
            </w:tcBorders>
            <w:shd w:val="clear" w:color="auto" w:fill="F7F7F7" w:themeFill="background2"/>
          </w:tcPr>
          <w:p w14:paraId="38137877" w14:textId="77777777" w:rsidR="000524BC" w:rsidRPr="00D05970" w:rsidRDefault="00ED26AE" w:rsidP="00ED26AE">
            <w:pPr>
              <w:rPr>
                <w:rFonts w:cs="Times New Roman"/>
                <w:sz w:val="16"/>
                <w:szCs w:val="16"/>
              </w:rPr>
            </w:pPr>
            <w:r w:rsidRPr="00D05970">
              <w:rPr>
                <w:rFonts w:cs="Times New Roman"/>
                <w:sz w:val="16"/>
                <w:szCs w:val="16"/>
              </w:rPr>
              <w:t>Habitat Boo</w:t>
            </w:r>
            <w:r w:rsidR="000524BC" w:rsidRPr="00D05970">
              <w:rPr>
                <w:rFonts w:cs="Times New Roman"/>
                <w:sz w:val="16"/>
                <w:szCs w:val="16"/>
              </w:rPr>
              <w:t>k</w:t>
            </w:r>
          </w:p>
          <w:p w14:paraId="0365FBF9" w14:textId="3ADE8AE8" w:rsidR="008F7D27" w:rsidRPr="00D05970" w:rsidRDefault="008F7D27" w:rsidP="00B408DD">
            <w:pPr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auto"/>
            </w:tcBorders>
            <w:shd w:val="clear" w:color="auto" w:fill="F7F7F7" w:themeFill="background2"/>
          </w:tcPr>
          <w:p w14:paraId="38E4274E" w14:textId="77777777" w:rsidR="00CA1EAD" w:rsidRPr="00D05970" w:rsidRDefault="00CA1EAD" w:rsidP="00CA1EAD">
            <w:pPr>
              <w:rPr>
                <w:sz w:val="16"/>
                <w:szCs w:val="16"/>
              </w:rPr>
            </w:pPr>
            <w:r w:rsidRPr="00D05970">
              <w:rPr>
                <w:sz w:val="16"/>
                <w:szCs w:val="16"/>
              </w:rPr>
              <w:t>Module 3-F</w:t>
            </w:r>
          </w:p>
          <w:p w14:paraId="7A8040F1" w14:textId="23C4BA1F" w:rsidR="00ED3135" w:rsidRPr="00D05970" w:rsidRDefault="00CA1EAD" w:rsidP="00CA1EAD">
            <w:pPr>
              <w:rPr>
                <w:sz w:val="16"/>
                <w:szCs w:val="16"/>
              </w:rPr>
            </w:pPr>
            <w:r w:rsidRPr="00D05970">
              <w:rPr>
                <w:sz w:val="16"/>
                <w:szCs w:val="16"/>
              </w:rPr>
              <w:t>Matching One numeral with 0 up to 9 objects</w:t>
            </w:r>
          </w:p>
        </w:tc>
        <w:tc>
          <w:tcPr>
            <w:tcW w:w="714" w:type="pct"/>
            <w:tcBorders>
              <w:top w:val="nil"/>
              <w:bottom w:val="single" w:sz="4" w:space="0" w:color="auto"/>
            </w:tcBorders>
            <w:shd w:val="clear" w:color="auto" w:fill="F7F7F7" w:themeFill="background2"/>
          </w:tcPr>
          <w:p w14:paraId="25485450" w14:textId="37121066" w:rsidR="00C32CE0" w:rsidRPr="00D05970" w:rsidRDefault="00C32CE0" w:rsidP="00C32CE0">
            <w:pPr>
              <w:rPr>
                <w:sz w:val="16"/>
                <w:szCs w:val="16"/>
              </w:rPr>
            </w:pPr>
          </w:p>
        </w:tc>
      </w:tr>
      <w:tr w:rsidR="00877F08" w:rsidRPr="00D05970" w14:paraId="65BE38B7" w14:textId="77777777" w:rsidTr="00DA0D35">
        <w:trPr>
          <w:trHeight w:val="350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37680E" w14:textId="0BE311F2" w:rsidR="00C32CE0" w:rsidRPr="00D05970" w:rsidRDefault="00EC5978" w:rsidP="00C32CE0">
            <w:pPr>
              <w:pStyle w:val="Dates"/>
              <w:rPr>
                <w:sz w:val="16"/>
                <w:szCs w:val="16"/>
              </w:rPr>
            </w:pPr>
            <w:r w:rsidRPr="00D05970">
              <w:rPr>
                <w:sz w:val="16"/>
                <w:szCs w:val="16"/>
              </w:rPr>
              <w:t>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9FC8B6" w14:textId="67CC88DA" w:rsidR="00C32CE0" w:rsidRPr="00D05970" w:rsidRDefault="00F73A28" w:rsidP="00F73A28">
            <w:pPr>
              <w:pStyle w:val="Dates"/>
              <w:tabs>
                <w:tab w:val="right" w:pos="1908"/>
              </w:tabs>
              <w:jc w:val="left"/>
              <w:rPr>
                <w:sz w:val="16"/>
                <w:szCs w:val="16"/>
              </w:rPr>
            </w:pPr>
            <w:r w:rsidRPr="00D05970">
              <w:rPr>
                <w:sz w:val="16"/>
                <w:szCs w:val="16"/>
              </w:rPr>
              <w:tab/>
            </w:r>
            <w:r w:rsidR="00F43C5B" w:rsidRPr="00D05970">
              <w:rPr>
                <w:sz w:val="16"/>
                <w:szCs w:val="16"/>
              </w:rPr>
              <w:t>1</w:t>
            </w:r>
            <w:r w:rsidR="00EC5978" w:rsidRPr="00D05970">
              <w:rPr>
                <w:sz w:val="16"/>
                <w:szCs w:val="16"/>
              </w:rPr>
              <w:t>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E3D00D" w14:textId="383F76CF" w:rsidR="00C32CE0" w:rsidRPr="00D05970" w:rsidRDefault="001A0051" w:rsidP="00DA2082">
            <w:pPr>
              <w:pStyle w:val="Dates"/>
              <w:jc w:val="left"/>
              <w:rPr>
                <w:sz w:val="16"/>
                <w:szCs w:val="16"/>
              </w:rPr>
            </w:pPr>
            <w:r w:rsidRPr="00D05970">
              <w:rPr>
                <w:sz w:val="16"/>
                <w:szCs w:val="16"/>
              </w:rPr>
              <w:t xml:space="preserve">                                       </w:t>
            </w:r>
            <w:r w:rsidR="00640E8C" w:rsidRPr="00D05970">
              <w:rPr>
                <w:sz w:val="16"/>
                <w:szCs w:val="16"/>
              </w:rPr>
              <w:t>1</w:t>
            </w:r>
            <w:r w:rsidR="00EC5978" w:rsidRPr="00D05970">
              <w:rPr>
                <w:sz w:val="16"/>
                <w:szCs w:val="16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B145B6" w14:textId="6AD60336" w:rsidR="00C32CE0" w:rsidRPr="00D05970" w:rsidRDefault="00841BC4" w:rsidP="00EC5978">
            <w:pPr>
              <w:tabs>
                <w:tab w:val="left" w:pos="1671"/>
                <w:tab w:val="right" w:pos="1908"/>
              </w:tabs>
              <w:rPr>
                <w:color w:val="auto"/>
                <w:sz w:val="16"/>
                <w:szCs w:val="16"/>
              </w:rPr>
            </w:pPr>
            <w:r w:rsidRPr="00EF724E">
              <w:rPr>
                <w:color w:val="00B050"/>
                <w:sz w:val="16"/>
                <w:szCs w:val="16"/>
                <w:u w:val="single"/>
              </w:rPr>
              <w:t>Tu B’ Shvat 2/12-2/13</w:t>
            </w:r>
            <w:r w:rsidR="001A0051" w:rsidRPr="00D05970">
              <w:rPr>
                <w:sz w:val="16"/>
                <w:szCs w:val="16"/>
              </w:rPr>
              <w:tab/>
            </w:r>
            <w:r w:rsidR="00EC5978" w:rsidRPr="00D05970">
              <w:rPr>
                <w:sz w:val="16"/>
                <w:szCs w:val="16"/>
              </w:rPr>
              <w:t>12</w:t>
            </w:r>
            <w:r w:rsidR="00EC5978" w:rsidRPr="00D05970">
              <w:rPr>
                <w:sz w:val="16"/>
                <w:szCs w:val="16"/>
              </w:rPr>
              <w:tab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C196E" w14:textId="5C040B0C" w:rsidR="00C32CE0" w:rsidRPr="00D05970" w:rsidRDefault="00C7123D" w:rsidP="00C7123D">
            <w:pPr>
              <w:pStyle w:val="Dates"/>
              <w:tabs>
                <w:tab w:val="right" w:pos="1908"/>
              </w:tabs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 w:rsidR="009F5350" w:rsidRPr="00D05970">
              <w:rPr>
                <w:sz w:val="16"/>
                <w:szCs w:val="16"/>
              </w:rPr>
              <w:t>1</w:t>
            </w:r>
            <w:r w:rsidR="00EC5978" w:rsidRPr="00D05970">
              <w:rPr>
                <w:sz w:val="16"/>
                <w:szCs w:val="16"/>
              </w:rP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F86149" w14:textId="50D92A27" w:rsidR="00C32CE0" w:rsidRPr="00D05970" w:rsidRDefault="00DA0D35" w:rsidP="00DA0D35">
            <w:pPr>
              <w:pStyle w:val="Dates"/>
              <w:tabs>
                <w:tab w:val="right" w:pos="1908"/>
              </w:tabs>
              <w:jc w:val="left"/>
              <w:rPr>
                <w:sz w:val="16"/>
                <w:szCs w:val="16"/>
              </w:rPr>
            </w:pPr>
            <w:r w:rsidRPr="00F96E40">
              <w:rPr>
                <w:color w:val="FF0000"/>
                <w:sz w:val="16"/>
                <w:szCs w:val="16"/>
                <w:u w:val="single"/>
              </w:rPr>
              <w:t>Adam’s BD</w:t>
            </w:r>
            <w:r>
              <w:rPr>
                <w:sz w:val="16"/>
                <w:szCs w:val="16"/>
              </w:rPr>
              <w:tab/>
            </w:r>
            <w:r w:rsidR="009F5350" w:rsidRPr="00D05970">
              <w:rPr>
                <w:sz w:val="16"/>
                <w:szCs w:val="16"/>
              </w:rPr>
              <w:t>1</w:t>
            </w:r>
            <w:r w:rsidR="00EC5978" w:rsidRPr="00D05970">
              <w:rPr>
                <w:sz w:val="16"/>
                <w:szCs w:val="16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B8FC92" w14:textId="186D8904" w:rsidR="00C32CE0" w:rsidRPr="00D05970" w:rsidRDefault="009F5350" w:rsidP="00C32CE0">
            <w:pPr>
              <w:pStyle w:val="Dates"/>
              <w:rPr>
                <w:sz w:val="16"/>
                <w:szCs w:val="16"/>
              </w:rPr>
            </w:pPr>
            <w:r w:rsidRPr="00D05970">
              <w:rPr>
                <w:sz w:val="16"/>
                <w:szCs w:val="16"/>
              </w:rPr>
              <w:t>1</w:t>
            </w:r>
            <w:r w:rsidR="00EC5978" w:rsidRPr="00D05970">
              <w:rPr>
                <w:sz w:val="16"/>
                <w:szCs w:val="16"/>
              </w:rPr>
              <w:t>5</w:t>
            </w:r>
          </w:p>
        </w:tc>
      </w:tr>
      <w:tr w:rsidR="00877F08" w:rsidRPr="00D05970" w14:paraId="1ECB80C1" w14:textId="77777777" w:rsidTr="00DA0D35">
        <w:trPr>
          <w:trHeight w:hRule="exact" w:val="1008"/>
        </w:trPr>
        <w:tc>
          <w:tcPr>
            <w:tcW w:w="714" w:type="pct"/>
            <w:tcBorders>
              <w:top w:val="nil"/>
              <w:bottom w:val="single" w:sz="4" w:space="0" w:color="auto"/>
            </w:tcBorders>
          </w:tcPr>
          <w:p w14:paraId="1E3DD85F" w14:textId="77777777" w:rsidR="00A17F5C" w:rsidRPr="00D05970" w:rsidRDefault="00A17F5C" w:rsidP="00A17F5C">
            <w:pPr>
              <w:spacing w:before="0" w:after="0"/>
              <w:rPr>
                <w:sz w:val="16"/>
                <w:szCs w:val="16"/>
              </w:rPr>
            </w:pPr>
            <w:r w:rsidRPr="00D05970">
              <w:rPr>
                <w:sz w:val="16"/>
                <w:szCs w:val="16"/>
              </w:rPr>
              <w:t>Habitat: Rainforest/Jungle</w:t>
            </w:r>
          </w:p>
          <w:p w14:paraId="0F712334" w14:textId="45A2844F" w:rsidR="00B26DC5" w:rsidRPr="00D05970" w:rsidRDefault="00A17F5C" w:rsidP="00A17F5C">
            <w:pPr>
              <w:spacing w:before="0" w:after="0"/>
              <w:rPr>
                <w:sz w:val="16"/>
                <w:szCs w:val="16"/>
              </w:rPr>
            </w:pPr>
            <w:r w:rsidRPr="00D05970">
              <w:rPr>
                <w:sz w:val="16"/>
                <w:szCs w:val="16"/>
              </w:rPr>
              <w:t>(Letter Dd)</w:t>
            </w:r>
          </w:p>
        </w:tc>
        <w:tc>
          <w:tcPr>
            <w:tcW w:w="714" w:type="pct"/>
            <w:tcBorders>
              <w:top w:val="nil"/>
              <w:bottom w:val="single" w:sz="4" w:space="0" w:color="auto"/>
            </w:tcBorders>
          </w:tcPr>
          <w:p w14:paraId="1FC402B6" w14:textId="77777777" w:rsidR="009B7276" w:rsidRPr="00D05970" w:rsidRDefault="009B7276" w:rsidP="006F355C">
            <w:pPr>
              <w:spacing w:before="0" w:after="0"/>
              <w:rPr>
                <w:color w:val="C00000"/>
                <w:sz w:val="16"/>
                <w:szCs w:val="16"/>
                <w:u w:val="single"/>
              </w:rPr>
            </w:pPr>
          </w:p>
          <w:p w14:paraId="15C28B5F" w14:textId="04590FDA" w:rsidR="003D1FF4" w:rsidRDefault="003D1FF4" w:rsidP="003D1FF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ASL: Duck on a Bike-</w:t>
            </w:r>
          </w:p>
          <w:p w14:paraId="02602FAD" w14:textId="79CB75FB" w:rsidR="00C32CE0" w:rsidRPr="00D05970" w:rsidRDefault="003D1FF4" w:rsidP="003D1FF4">
            <w:pPr>
              <w:spacing w:before="0" w:after="0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Review animal terms-video</w:t>
            </w:r>
            <w:r w:rsidR="00C152CB">
              <w:rPr>
                <w:color w:val="000000" w:themeColor="text1"/>
                <w:sz w:val="16"/>
                <w:szCs w:val="16"/>
              </w:rPr>
              <w:t xml:space="preserve"> story</w:t>
            </w:r>
          </w:p>
        </w:tc>
        <w:tc>
          <w:tcPr>
            <w:tcW w:w="714" w:type="pct"/>
            <w:tcBorders>
              <w:top w:val="nil"/>
              <w:bottom w:val="single" w:sz="4" w:space="0" w:color="auto"/>
            </w:tcBorders>
          </w:tcPr>
          <w:p w14:paraId="0C22AE56" w14:textId="1780FAB4" w:rsidR="00A17F5C" w:rsidRPr="00D05970" w:rsidRDefault="00A17F5C" w:rsidP="00A17F5C">
            <w:pPr>
              <w:rPr>
                <w:sz w:val="16"/>
                <w:szCs w:val="16"/>
              </w:rPr>
            </w:pPr>
            <w:r w:rsidRPr="00D05970">
              <w:rPr>
                <w:sz w:val="16"/>
                <w:szCs w:val="16"/>
              </w:rPr>
              <w:t>Bats/birds</w:t>
            </w:r>
          </w:p>
          <w:p w14:paraId="2986E2AC" w14:textId="77777777" w:rsidR="00A17F5C" w:rsidRPr="00D05970" w:rsidRDefault="00A17F5C" w:rsidP="00A17F5C">
            <w:pPr>
              <w:rPr>
                <w:sz w:val="16"/>
                <w:szCs w:val="16"/>
              </w:rPr>
            </w:pPr>
            <w:r w:rsidRPr="00D05970">
              <w:rPr>
                <w:sz w:val="16"/>
                <w:szCs w:val="16"/>
              </w:rPr>
              <w:t>Venn Diagram</w:t>
            </w:r>
          </w:p>
          <w:p w14:paraId="3F11B2A6" w14:textId="0DCEA618" w:rsidR="00C32CE0" w:rsidRPr="00D05970" w:rsidRDefault="00C32CE0" w:rsidP="00A17F5C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auto"/>
            </w:tcBorders>
          </w:tcPr>
          <w:p w14:paraId="568DA767" w14:textId="49B3FD85" w:rsidR="00A17F5C" w:rsidRPr="00D05970" w:rsidRDefault="005D2885" w:rsidP="00A17F5C">
            <w:pPr>
              <w:spacing w:before="0" w:after="0"/>
              <w:rPr>
                <w:sz w:val="16"/>
                <w:szCs w:val="16"/>
              </w:rPr>
            </w:pPr>
            <w:r w:rsidRPr="00D05970">
              <w:rPr>
                <w:sz w:val="16"/>
                <w:szCs w:val="16"/>
              </w:rPr>
              <w:t>Animals of the jungle</w:t>
            </w:r>
            <w:r w:rsidR="00FA4C86" w:rsidRPr="00D05970">
              <w:rPr>
                <w:sz w:val="16"/>
                <w:szCs w:val="16"/>
              </w:rPr>
              <w:t>/</w:t>
            </w:r>
          </w:p>
          <w:p w14:paraId="5904B21D" w14:textId="77777777" w:rsidR="00FA4C86" w:rsidRPr="00D05970" w:rsidRDefault="00FA4C86" w:rsidP="00FA4C86">
            <w:pPr>
              <w:rPr>
                <w:sz w:val="16"/>
                <w:szCs w:val="16"/>
              </w:rPr>
            </w:pPr>
            <w:r w:rsidRPr="00D05970">
              <w:rPr>
                <w:sz w:val="16"/>
                <w:szCs w:val="16"/>
              </w:rPr>
              <w:t>Emotion Management:</w:t>
            </w:r>
          </w:p>
          <w:p w14:paraId="1C88AF0D" w14:textId="674E4E4D" w:rsidR="00FA4C86" w:rsidRPr="00D05970" w:rsidRDefault="00864142" w:rsidP="00A17F5C">
            <w:pPr>
              <w:spacing w:before="0" w:after="0"/>
              <w:rPr>
                <w:sz w:val="16"/>
                <w:szCs w:val="16"/>
              </w:rPr>
            </w:pPr>
            <w:r w:rsidRPr="00D05970">
              <w:rPr>
                <w:sz w:val="16"/>
                <w:szCs w:val="16"/>
              </w:rPr>
              <w:t>Managing Anger</w:t>
            </w:r>
          </w:p>
          <w:p w14:paraId="24FF69FE" w14:textId="66D09C4E" w:rsidR="008544B9" w:rsidRPr="00D05970" w:rsidRDefault="008544B9" w:rsidP="00E07F04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auto"/>
            </w:tcBorders>
          </w:tcPr>
          <w:p w14:paraId="29822E56" w14:textId="77777777" w:rsidR="000524BC" w:rsidRPr="00D05970" w:rsidRDefault="000524BC" w:rsidP="000524BC">
            <w:pPr>
              <w:rPr>
                <w:rFonts w:cs="Times New Roman"/>
                <w:sz w:val="16"/>
                <w:szCs w:val="16"/>
              </w:rPr>
            </w:pPr>
            <w:r w:rsidRPr="00D05970">
              <w:rPr>
                <w:rFonts w:cs="Times New Roman"/>
                <w:sz w:val="16"/>
                <w:szCs w:val="16"/>
              </w:rPr>
              <w:t>Habitat Book</w:t>
            </w:r>
          </w:p>
          <w:p w14:paraId="7591FE07" w14:textId="5D782FDA" w:rsidR="00C32CE0" w:rsidRPr="00D05970" w:rsidRDefault="00C32CE0" w:rsidP="00B408DD">
            <w:pPr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auto"/>
            </w:tcBorders>
          </w:tcPr>
          <w:p w14:paraId="27EEF89A" w14:textId="1D64A248" w:rsidR="00055A0A" w:rsidRPr="00CD69D3" w:rsidRDefault="00CD69D3" w:rsidP="00CA1EAD">
            <w:pPr>
              <w:spacing w:before="0" w:after="0"/>
              <w:rPr>
                <w:color w:val="C00000"/>
                <w:sz w:val="16"/>
                <w:szCs w:val="16"/>
                <w:u w:val="single"/>
              </w:rPr>
            </w:pPr>
            <w:r w:rsidRPr="00CD69D3">
              <w:rPr>
                <w:color w:val="C00000"/>
                <w:sz w:val="16"/>
                <w:szCs w:val="16"/>
                <w:u w:val="single"/>
              </w:rPr>
              <w:t xml:space="preserve">Valentine’s Day </w:t>
            </w:r>
          </w:p>
          <w:p w14:paraId="36DA10EB" w14:textId="4167031B" w:rsidR="00CA1EAD" w:rsidRPr="00D05970" w:rsidRDefault="00CA1EAD" w:rsidP="00CA1EAD">
            <w:pPr>
              <w:spacing w:before="0" w:after="0"/>
              <w:rPr>
                <w:sz w:val="16"/>
                <w:szCs w:val="16"/>
              </w:rPr>
            </w:pPr>
            <w:r w:rsidRPr="00D05970">
              <w:rPr>
                <w:sz w:val="16"/>
                <w:szCs w:val="16"/>
              </w:rPr>
              <w:t>Module 3-G</w:t>
            </w:r>
          </w:p>
          <w:p w14:paraId="7CCB3AB1" w14:textId="66C7D5BE" w:rsidR="006F59F4" w:rsidRPr="00D05970" w:rsidRDefault="00CA1EAD" w:rsidP="00CA1EAD">
            <w:pPr>
              <w:spacing w:before="0" w:after="0"/>
              <w:rPr>
                <w:iCs/>
                <w:sz w:val="16"/>
                <w:szCs w:val="16"/>
              </w:rPr>
            </w:pPr>
            <w:r w:rsidRPr="00D05970">
              <w:rPr>
                <w:sz w:val="16"/>
                <w:szCs w:val="16"/>
              </w:rPr>
              <w:t>How many questions with up to 10 objects</w:t>
            </w:r>
          </w:p>
        </w:tc>
        <w:tc>
          <w:tcPr>
            <w:tcW w:w="714" w:type="pct"/>
            <w:tcBorders>
              <w:top w:val="nil"/>
              <w:bottom w:val="single" w:sz="4" w:space="0" w:color="auto"/>
            </w:tcBorders>
          </w:tcPr>
          <w:p w14:paraId="1B9784B9" w14:textId="65638C81" w:rsidR="000D71E8" w:rsidRPr="00D05970" w:rsidRDefault="000D71E8" w:rsidP="00A17F5C">
            <w:pPr>
              <w:spacing w:before="0" w:after="0"/>
              <w:rPr>
                <w:sz w:val="16"/>
                <w:szCs w:val="16"/>
              </w:rPr>
            </w:pPr>
          </w:p>
        </w:tc>
      </w:tr>
      <w:tr w:rsidR="00877F08" w:rsidRPr="00D05970" w14:paraId="49510312" w14:textId="77777777" w:rsidTr="00DA0D35">
        <w:trPr>
          <w:trHeight w:val="341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14:paraId="001733E6" w14:textId="2CCE797C" w:rsidR="00C32CE0" w:rsidRPr="00D05970" w:rsidRDefault="00640E8C" w:rsidP="00C32CE0">
            <w:pPr>
              <w:pStyle w:val="Dates"/>
              <w:rPr>
                <w:sz w:val="16"/>
                <w:szCs w:val="16"/>
              </w:rPr>
            </w:pPr>
            <w:r w:rsidRPr="00D05970">
              <w:rPr>
                <w:sz w:val="16"/>
                <w:szCs w:val="16"/>
              </w:rPr>
              <w:t>1</w:t>
            </w:r>
            <w:r w:rsidR="00EC5978" w:rsidRPr="00D05970">
              <w:rPr>
                <w:sz w:val="16"/>
                <w:szCs w:val="16"/>
              </w:rPr>
              <w:t>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14:paraId="152EB27C" w14:textId="358AEFAB" w:rsidR="007F769C" w:rsidRPr="00D05970" w:rsidRDefault="005D61CC" w:rsidP="008851C6">
            <w:pPr>
              <w:pStyle w:val="Dates"/>
              <w:rPr>
                <w:b/>
                <w:bCs/>
                <w:sz w:val="16"/>
                <w:szCs w:val="16"/>
              </w:rPr>
            </w:pPr>
            <w:r w:rsidRPr="00D05970">
              <w:rPr>
                <w:sz w:val="16"/>
                <w:szCs w:val="16"/>
              </w:rPr>
              <w:t>1</w:t>
            </w:r>
            <w:r w:rsidR="00552D4D" w:rsidRPr="00D05970">
              <w:rPr>
                <w:sz w:val="16"/>
                <w:szCs w:val="16"/>
              </w:rPr>
              <w:t>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14:paraId="3B81EDCE" w14:textId="2644CDB9" w:rsidR="00C058EA" w:rsidRPr="00D05970" w:rsidRDefault="0062389F" w:rsidP="008B46EE">
            <w:pPr>
              <w:pStyle w:val="Dates"/>
              <w:tabs>
                <w:tab w:val="right" w:pos="1909"/>
              </w:tabs>
              <w:jc w:val="left"/>
            </w:pPr>
            <w:r w:rsidRPr="00D05970">
              <w:rPr>
                <w:sz w:val="16"/>
                <w:szCs w:val="16"/>
              </w:rPr>
              <w:tab/>
            </w:r>
            <w:r w:rsidR="00552D4D" w:rsidRPr="00D05970">
              <w:rPr>
                <w:sz w:val="16"/>
                <w:szCs w:val="16"/>
              </w:rPr>
              <w:t>18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14:paraId="028CC629" w14:textId="2FF3BCAB" w:rsidR="00C058EA" w:rsidRPr="00D05970" w:rsidRDefault="00552D4D" w:rsidP="008B46EE">
            <w:pPr>
              <w:pStyle w:val="Dates"/>
            </w:pPr>
            <w:r w:rsidRPr="00D05970">
              <w:rPr>
                <w:sz w:val="16"/>
                <w:szCs w:val="16"/>
              </w:rPr>
              <w:t>19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14:paraId="6D9AB762" w14:textId="7901BBED" w:rsidR="00C058EA" w:rsidRPr="00D05970" w:rsidRDefault="00CC4420" w:rsidP="008B46EE">
            <w:pPr>
              <w:pStyle w:val="Dates"/>
            </w:pPr>
            <w:r w:rsidRPr="00D05970">
              <w:rPr>
                <w:sz w:val="16"/>
                <w:szCs w:val="16"/>
              </w:rPr>
              <w:t>2</w:t>
            </w:r>
            <w:r w:rsidR="00552D4D" w:rsidRPr="00D05970">
              <w:rPr>
                <w:sz w:val="16"/>
                <w:szCs w:val="16"/>
              </w:rPr>
              <w:t>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14:paraId="637A160D" w14:textId="54513E8D" w:rsidR="00C058EA" w:rsidRPr="00D05970" w:rsidRDefault="009D7BCD" w:rsidP="008B46EE">
            <w:pPr>
              <w:pStyle w:val="Dates"/>
            </w:pPr>
            <w:r w:rsidRPr="00D05970">
              <w:rPr>
                <w:sz w:val="16"/>
                <w:szCs w:val="16"/>
              </w:rPr>
              <w:t>2</w:t>
            </w:r>
            <w:r w:rsidR="00552D4D" w:rsidRPr="00D05970">
              <w:rPr>
                <w:sz w:val="16"/>
                <w:szCs w:val="16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14:paraId="5DACCD68" w14:textId="4EFE4CDC" w:rsidR="00C32CE0" w:rsidRPr="00D05970" w:rsidRDefault="00D07873" w:rsidP="00C32CE0">
            <w:pPr>
              <w:pStyle w:val="Dates"/>
              <w:rPr>
                <w:sz w:val="16"/>
                <w:szCs w:val="16"/>
              </w:rPr>
            </w:pPr>
            <w:r w:rsidRPr="00D05970">
              <w:rPr>
                <w:sz w:val="16"/>
                <w:szCs w:val="16"/>
              </w:rPr>
              <w:t>2</w:t>
            </w:r>
            <w:r w:rsidR="00552D4D" w:rsidRPr="00D05970">
              <w:rPr>
                <w:sz w:val="16"/>
                <w:szCs w:val="16"/>
              </w:rPr>
              <w:t>2</w:t>
            </w:r>
          </w:p>
        </w:tc>
      </w:tr>
      <w:tr w:rsidR="00877F08" w:rsidRPr="00D05970" w14:paraId="74DC60D0" w14:textId="77777777" w:rsidTr="00DA0D35">
        <w:trPr>
          <w:trHeight w:hRule="exact" w:val="667"/>
        </w:trPr>
        <w:tc>
          <w:tcPr>
            <w:tcW w:w="714" w:type="pct"/>
            <w:tcBorders>
              <w:top w:val="nil"/>
              <w:bottom w:val="single" w:sz="4" w:space="0" w:color="auto"/>
            </w:tcBorders>
            <w:shd w:val="clear" w:color="auto" w:fill="F7F7F7" w:themeFill="background2"/>
          </w:tcPr>
          <w:p w14:paraId="43EF9FC8" w14:textId="179340BD" w:rsidR="00C32CE0" w:rsidRPr="00D05970" w:rsidRDefault="00C32CE0" w:rsidP="0071039B">
            <w:pPr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auto"/>
            </w:tcBorders>
            <w:shd w:val="clear" w:color="auto" w:fill="F7F7F7" w:themeFill="background2"/>
          </w:tcPr>
          <w:p w14:paraId="5AD1981E" w14:textId="60E6A2E2" w:rsidR="00C32CE0" w:rsidRPr="00D05970" w:rsidRDefault="008851C6" w:rsidP="0071039B">
            <w:pPr>
              <w:rPr>
                <w:sz w:val="16"/>
                <w:szCs w:val="16"/>
              </w:rPr>
            </w:pPr>
            <w:r w:rsidRPr="00D05970">
              <w:rPr>
                <w:b/>
                <w:bCs/>
                <w:sz w:val="16"/>
                <w:szCs w:val="16"/>
              </w:rPr>
              <w:t>NO SCHOOL</w:t>
            </w:r>
          </w:p>
        </w:tc>
        <w:tc>
          <w:tcPr>
            <w:tcW w:w="714" w:type="pct"/>
            <w:tcBorders>
              <w:top w:val="nil"/>
              <w:bottom w:val="single" w:sz="4" w:space="0" w:color="auto"/>
            </w:tcBorders>
            <w:shd w:val="clear" w:color="auto" w:fill="F7F7F7" w:themeFill="background2"/>
          </w:tcPr>
          <w:p w14:paraId="35C59648" w14:textId="4D917948" w:rsidR="00C32CE0" w:rsidRPr="00D05970" w:rsidRDefault="008851C6" w:rsidP="0071039B">
            <w:pPr>
              <w:rPr>
                <w:sz w:val="16"/>
                <w:szCs w:val="16"/>
              </w:rPr>
            </w:pPr>
            <w:r w:rsidRPr="00D05970">
              <w:rPr>
                <w:b/>
                <w:bCs/>
                <w:sz w:val="16"/>
                <w:szCs w:val="16"/>
              </w:rPr>
              <w:t>NO SCHOOL</w:t>
            </w:r>
          </w:p>
        </w:tc>
        <w:tc>
          <w:tcPr>
            <w:tcW w:w="714" w:type="pct"/>
            <w:tcBorders>
              <w:top w:val="nil"/>
              <w:bottom w:val="single" w:sz="4" w:space="0" w:color="auto"/>
            </w:tcBorders>
            <w:shd w:val="clear" w:color="auto" w:fill="F7F7F7" w:themeFill="background2"/>
          </w:tcPr>
          <w:p w14:paraId="78232AC2" w14:textId="700A1340" w:rsidR="00C32CE0" w:rsidRPr="00D05970" w:rsidRDefault="008851C6" w:rsidP="0071039B">
            <w:pPr>
              <w:rPr>
                <w:sz w:val="16"/>
                <w:szCs w:val="16"/>
              </w:rPr>
            </w:pPr>
            <w:r w:rsidRPr="00D05970">
              <w:rPr>
                <w:b/>
                <w:bCs/>
                <w:sz w:val="16"/>
                <w:szCs w:val="16"/>
              </w:rPr>
              <w:t>NO SCHOOL</w:t>
            </w:r>
          </w:p>
        </w:tc>
        <w:tc>
          <w:tcPr>
            <w:tcW w:w="714" w:type="pct"/>
            <w:tcBorders>
              <w:top w:val="nil"/>
              <w:bottom w:val="single" w:sz="4" w:space="0" w:color="auto"/>
            </w:tcBorders>
            <w:shd w:val="clear" w:color="auto" w:fill="F7F7F7" w:themeFill="background2"/>
          </w:tcPr>
          <w:p w14:paraId="782C562D" w14:textId="43A019C9" w:rsidR="00C32CE0" w:rsidRPr="00D05970" w:rsidRDefault="008851C6" w:rsidP="00ED26AE">
            <w:pPr>
              <w:rPr>
                <w:sz w:val="16"/>
                <w:szCs w:val="16"/>
              </w:rPr>
            </w:pPr>
            <w:r w:rsidRPr="00D05970">
              <w:rPr>
                <w:b/>
                <w:bCs/>
                <w:sz w:val="16"/>
                <w:szCs w:val="16"/>
              </w:rPr>
              <w:t>NO SCHOOL</w:t>
            </w:r>
          </w:p>
        </w:tc>
        <w:tc>
          <w:tcPr>
            <w:tcW w:w="714" w:type="pct"/>
            <w:tcBorders>
              <w:top w:val="nil"/>
              <w:bottom w:val="single" w:sz="4" w:space="0" w:color="auto"/>
            </w:tcBorders>
            <w:shd w:val="clear" w:color="auto" w:fill="F7F7F7" w:themeFill="background2"/>
          </w:tcPr>
          <w:p w14:paraId="57F2E65F" w14:textId="79797590" w:rsidR="00C32CE0" w:rsidRPr="00D05970" w:rsidRDefault="008851C6" w:rsidP="00843537">
            <w:pPr>
              <w:spacing w:before="0" w:after="0"/>
              <w:rPr>
                <w:sz w:val="16"/>
                <w:szCs w:val="16"/>
              </w:rPr>
            </w:pPr>
            <w:r w:rsidRPr="00D05970">
              <w:rPr>
                <w:b/>
                <w:bCs/>
                <w:sz w:val="16"/>
                <w:szCs w:val="16"/>
              </w:rPr>
              <w:t>NO SCHOOL</w:t>
            </w:r>
          </w:p>
        </w:tc>
        <w:tc>
          <w:tcPr>
            <w:tcW w:w="714" w:type="pct"/>
            <w:tcBorders>
              <w:top w:val="nil"/>
              <w:bottom w:val="single" w:sz="4" w:space="0" w:color="auto"/>
            </w:tcBorders>
            <w:shd w:val="clear" w:color="auto" w:fill="F7F7F7" w:themeFill="background2"/>
          </w:tcPr>
          <w:p w14:paraId="1C7CA541" w14:textId="7251CBB6" w:rsidR="00C32CE0" w:rsidRPr="00D05970" w:rsidRDefault="00C32CE0" w:rsidP="002A66DF">
            <w:pPr>
              <w:jc w:val="right"/>
              <w:rPr>
                <w:sz w:val="16"/>
                <w:szCs w:val="16"/>
              </w:rPr>
            </w:pPr>
          </w:p>
        </w:tc>
      </w:tr>
      <w:tr w:rsidR="00877F08" w:rsidRPr="00D05970" w14:paraId="190FAB59" w14:textId="77777777" w:rsidTr="00DA0D35">
        <w:trPr>
          <w:trHeight w:val="349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7B003A" w14:textId="2E714678" w:rsidR="00C32CE0" w:rsidRPr="00D05970" w:rsidRDefault="00595F54" w:rsidP="00C32CE0">
            <w:pPr>
              <w:pStyle w:val="Dates"/>
              <w:rPr>
                <w:sz w:val="16"/>
                <w:szCs w:val="16"/>
              </w:rPr>
            </w:pPr>
            <w:r w:rsidRPr="00D05970">
              <w:rPr>
                <w:sz w:val="16"/>
                <w:szCs w:val="16"/>
              </w:rPr>
              <w:t>23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C483DE" w14:textId="4337BBB9" w:rsidR="00C32CE0" w:rsidRPr="00D05970" w:rsidRDefault="00CB6E15" w:rsidP="00CB6E15">
            <w:pPr>
              <w:pStyle w:val="Dates"/>
              <w:tabs>
                <w:tab w:val="right" w:pos="1909"/>
              </w:tabs>
              <w:jc w:val="left"/>
              <w:rPr>
                <w:sz w:val="16"/>
                <w:szCs w:val="16"/>
              </w:rPr>
            </w:pPr>
            <w:r w:rsidRPr="00D05970">
              <w:rPr>
                <w:sz w:val="16"/>
                <w:szCs w:val="16"/>
              </w:rPr>
              <w:tab/>
            </w:r>
            <w:r w:rsidR="00D45BFA" w:rsidRPr="00D05970">
              <w:rPr>
                <w:sz w:val="16"/>
                <w:szCs w:val="16"/>
              </w:rPr>
              <w:t>2</w:t>
            </w:r>
            <w:r w:rsidR="00595F54" w:rsidRPr="00D05970">
              <w:rPr>
                <w:sz w:val="16"/>
                <w:szCs w:val="16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03AA7A" w14:textId="1A0199CE" w:rsidR="00C32CE0" w:rsidRPr="00D05970" w:rsidRDefault="009D7BCD" w:rsidP="00C32CE0">
            <w:pPr>
              <w:pStyle w:val="Dates"/>
              <w:rPr>
                <w:sz w:val="16"/>
                <w:szCs w:val="16"/>
              </w:rPr>
            </w:pPr>
            <w:r w:rsidRPr="00D05970">
              <w:rPr>
                <w:sz w:val="16"/>
                <w:szCs w:val="16"/>
              </w:rPr>
              <w:t>2</w:t>
            </w:r>
            <w:r w:rsidR="00595F54" w:rsidRPr="00D05970">
              <w:rPr>
                <w:sz w:val="16"/>
                <w:szCs w:val="16"/>
              </w:rPr>
              <w:t>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AFC118" w14:textId="35A983F2" w:rsidR="00C32CE0" w:rsidRPr="00D05970" w:rsidRDefault="00CD69D3" w:rsidP="00CD69D3">
            <w:pPr>
              <w:pStyle w:val="Dates"/>
              <w:tabs>
                <w:tab w:val="right" w:pos="1908"/>
              </w:tabs>
              <w:jc w:val="left"/>
              <w:rPr>
                <w:sz w:val="16"/>
                <w:szCs w:val="16"/>
              </w:rPr>
            </w:pPr>
            <w:r w:rsidRPr="00D05970">
              <w:rPr>
                <w:color w:val="009900"/>
                <w:sz w:val="16"/>
                <w:szCs w:val="16"/>
                <w:u w:val="single"/>
              </w:rPr>
              <w:t>Tell a Fairy Tale Day</w:t>
            </w:r>
            <w:r w:rsidRPr="00D05970"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ab/>
            </w:r>
            <w:r w:rsidR="009D7BCD" w:rsidRPr="00D05970">
              <w:rPr>
                <w:sz w:val="16"/>
                <w:szCs w:val="16"/>
              </w:rPr>
              <w:t>2</w:t>
            </w:r>
            <w:r w:rsidR="00595F54" w:rsidRPr="00D05970">
              <w:rPr>
                <w:sz w:val="16"/>
                <w:szCs w:val="16"/>
              </w:rPr>
              <w:t xml:space="preserve">6                                          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8F8718" w14:textId="540F3EC3" w:rsidR="00C32CE0" w:rsidRPr="00D05970" w:rsidRDefault="00D32BC5" w:rsidP="00C32CE0">
            <w:pPr>
              <w:pStyle w:val="Dates"/>
              <w:rPr>
                <w:sz w:val="16"/>
                <w:szCs w:val="16"/>
              </w:rPr>
            </w:pPr>
            <w:r w:rsidRPr="00D05970">
              <w:rPr>
                <w:sz w:val="16"/>
                <w:szCs w:val="16"/>
              </w:rPr>
              <w:t>27</w:t>
            </w:r>
            <w:r w:rsidR="00595F54" w:rsidRPr="00D05970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  <w:r w:rsidR="00C32CE0" w:rsidRPr="00D05970">
              <w:rPr>
                <w:sz w:val="16"/>
                <w:szCs w:val="16"/>
              </w:rPr>
              <w:fldChar w:fldCharType="begin"/>
            </w:r>
            <w:r w:rsidR="00C32CE0" w:rsidRPr="00D05970">
              <w:rPr>
                <w:sz w:val="16"/>
                <w:szCs w:val="16"/>
              </w:rPr>
              <w:instrText xml:space="preserve">IF </w:instrText>
            </w:r>
            <w:r w:rsidR="00C32CE0" w:rsidRPr="00D05970">
              <w:rPr>
                <w:sz w:val="16"/>
                <w:szCs w:val="16"/>
              </w:rPr>
              <w:fldChar w:fldCharType="begin"/>
            </w:r>
            <w:r w:rsidR="00C32CE0" w:rsidRPr="00D05970">
              <w:rPr>
                <w:sz w:val="16"/>
                <w:szCs w:val="16"/>
              </w:rPr>
              <w:instrText xml:space="preserve"> =D10</w:instrText>
            </w:r>
            <w:r w:rsidR="00C32CE0" w:rsidRPr="00D05970">
              <w:rPr>
                <w:sz w:val="16"/>
                <w:szCs w:val="16"/>
              </w:rPr>
              <w:fldChar w:fldCharType="separate"/>
            </w:r>
            <w:r w:rsidR="00132900" w:rsidRPr="00D05970">
              <w:rPr>
                <w:noProof/>
                <w:sz w:val="16"/>
                <w:szCs w:val="16"/>
              </w:rPr>
              <w:instrText>28</w:instrText>
            </w:r>
            <w:r w:rsidR="00C32CE0" w:rsidRPr="00D05970">
              <w:rPr>
                <w:sz w:val="16"/>
                <w:szCs w:val="16"/>
              </w:rPr>
              <w:fldChar w:fldCharType="end"/>
            </w:r>
            <w:r w:rsidR="00C32CE0" w:rsidRPr="00D05970">
              <w:rPr>
                <w:sz w:val="16"/>
                <w:szCs w:val="16"/>
              </w:rPr>
              <w:instrText xml:space="preserve"> = 0,"" </w:instrText>
            </w:r>
            <w:r w:rsidR="00C32CE0" w:rsidRPr="00D05970">
              <w:rPr>
                <w:sz w:val="16"/>
                <w:szCs w:val="16"/>
              </w:rPr>
              <w:fldChar w:fldCharType="begin"/>
            </w:r>
            <w:r w:rsidR="00C32CE0" w:rsidRPr="00D05970">
              <w:rPr>
                <w:sz w:val="16"/>
                <w:szCs w:val="16"/>
              </w:rPr>
              <w:instrText xml:space="preserve"> IF </w:instrText>
            </w:r>
            <w:r w:rsidR="00C32CE0" w:rsidRPr="00D05970">
              <w:rPr>
                <w:sz w:val="16"/>
                <w:szCs w:val="16"/>
              </w:rPr>
              <w:fldChar w:fldCharType="begin"/>
            </w:r>
            <w:r w:rsidR="00C32CE0" w:rsidRPr="00D05970">
              <w:rPr>
                <w:sz w:val="16"/>
                <w:szCs w:val="16"/>
              </w:rPr>
              <w:instrText xml:space="preserve"> =D10 </w:instrText>
            </w:r>
            <w:r w:rsidR="00C32CE0" w:rsidRPr="00D05970">
              <w:rPr>
                <w:sz w:val="16"/>
                <w:szCs w:val="16"/>
              </w:rPr>
              <w:fldChar w:fldCharType="separate"/>
            </w:r>
            <w:r w:rsidR="00132900" w:rsidRPr="00D05970">
              <w:rPr>
                <w:noProof/>
                <w:sz w:val="16"/>
                <w:szCs w:val="16"/>
              </w:rPr>
              <w:instrText>28</w:instrText>
            </w:r>
            <w:r w:rsidR="00C32CE0" w:rsidRPr="00D05970">
              <w:rPr>
                <w:sz w:val="16"/>
                <w:szCs w:val="16"/>
              </w:rPr>
              <w:fldChar w:fldCharType="end"/>
            </w:r>
            <w:r w:rsidR="00C32CE0" w:rsidRPr="00D05970">
              <w:rPr>
                <w:sz w:val="16"/>
                <w:szCs w:val="16"/>
              </w:rPr>
              <w:instrText xml:space="preserve">  &lt; </w:instrText>
            </w:r>
            <w:r w:rsidR="00C32CE0" w:rsidRPr="00D05970">
              <w:rPr>
                <w:sz w:val="16"/>
                <w:szCs w:val="16"/>
              </w:rPr>
              <w:fldChar w:fldCharType="begin"/>
            </w:r>
            <w:r w:rsidR="00C32CE0" w:rsidRPr="00D05970">
              <w:rPr>
                <w:sz w:val="16"/>
                <w:szCs w:val="16"/>
              </w:rPr>
              <w:instrText xml:space="preserve"> DocVariable MonthEnd \@ d </w:instrText>
            </w:r>
            <w:r w:rsidR="00C32CE0" w:rsidRPr="00D05970">
              <w:rPr>
                <w:sz w:val="16"/>
                <w:szCs w:val="16"/>
              </w:rPr>
              <w:fldChar w:fldCharType="separate"/>
            </w:r>
            <w:r w:rsidR="00132900" w:rsidRPr="00D05970">
              <w:rPr>
                <w:sz w:val="16"/>
                <w:szCs w:val="16"/>
              </w:rPr>
              <w:instrText>28</w:instrText>
            </w:r>
            <w:r w:rsidR="00C32CE0" w:rsidRPr="00D05970">
              <w:rPr>
                <w:sz w:val="16"/>
                <w:szCs w:val="16"/>
              </w:rPr>
              <w:fldChar w:fldCharType="end"/>
            </w:r>
            <w:r w:rsidR="00C32CE0" w:rsidRPr="00D05970">
              <w:rPr>
                <w:sz w:val="16"/>
                <w:szCs w:val="16"/>
              </w:rPr>
              <w:instrText xml:space="preserve">  </w:instrText>
            </w:r>
            <w:r w:rsidR="00C32CE0" w:rsidRPr="00D05970">
              <w:rPr>
                <w:sz w:val="16"/>
                <w:szCs w:val="16"/>
              </w:rPr>
              <w:fldChar w:fldCharType="begin"/>
            </w:r>
            <w:r w:rsidR="00C32CE0" w:rsidRPr="00D05970">
              <w:rPr>
                <w:sz w:val="16"/>
                <w:szCs w:val="16"/>
              </w:rPr>
              <w:instrText xml:space="preserve"> =D10+1 </w:instrText>
            </w:r>
            <w:r w:rsidR="00C32CE0" w:rsidRPr="00D05970">
              <w:rPr>
                <w:sz w:val="16"/>
                <w:szCs w:val="16"/>
              </w:rPr>
              <w:fldChar w:fldCharType="separate"/>
            </w:r>
            <w:r w:rsidR="00B27F1A" w:rsidRPr="00D05970">
              <w:rPr>
                <w:noProof/>
                <w:sz w:val="16"/>
                <w:szCs w:val="16"/>
              </w:rPr>
              <w:instrText>27</w:instrText>
            </w:r>
            <w:r w:rsidR="00C32CE0" w:rsidRPr="00D05970">
              <w:rPr>
                <w:sz w:val="16"/>
                <w:szCs w:val="16"/>
              </w:rPr>
              <w:fldChar w:fldCharType="end"/>
            </w:r>
            <w:r w:rsidR="00C32CE0" w:rsidRPr="00D05970">
              <w:rPr>
                <w:sz w:val="16"/>
                <w:szCs w:val="16"/>
              </w:rPr>
              <w:instrText xml:space="preserve"> "" </w:instrText>
            </w:r>
            <w:r w:rsidR="00C32CE0" w:rsidRPr="00D05970">
              <w:rPr>
                <w:sz w:val="16"/>
                <w:szCs w:val="16"/>
              </w:rPr>
              <w:fldChar w:fldCharType="end"/>
            </w:r>
            <w:r w:rsidR="00C32CE0" w:rsidRPr="00D0597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3E6F0F" w14:textId="72BFFBDC" w:rsidR="00C32CE0" w:rsidRPr="00D05970" w:rsidRDefault="00D32BC5" w:rsidP="00C32CE0">
            <w:pPr>
              <w:pStyle w:val="Dates"/>
              <w:rPr>
                <w:sz w:val="16"/>
                <w:szCs w:val="16"/>
              </w:rPr>
            </w:pPr>
            <w:r w:rsidRPr="00D05970">
              <w:rPr>
                <w:sz w:val="16"/>
                <w:szCs w:val="16"/>
              </w:rPr>
              <w:t>28</w:t>
            </w:r>
            <w:r w:rsidR="00C32CE0" w:rsidRPr="00D05970">
              <w:rPr>
                <w:sz w:val="16"/>
                <w:szCs w:val="16"/>
              </w:rPr>
              <w:fldChar w:fldCharType="begin"/>
            </w:r>
            <w:r w:rsidR="00C32CE0" w:rsidRPr="00D05970">
              <w:rPr>
                <w:sz w:val="16"/>
                <w:szCs w:val="16"/>
              </w:rPr>
              <w:instrText xml:space="preserve">IF </w:instrText>
            </w:r>
            <w:r w:rsidR="00C32CE0" w:rsidRPr="00D05970">
              <w:rPr>
                <w:sz w:val="16"/>
                <w:szCs w:val="16"/>
              </w:rPr>
              <w:fldChar w:fldCharType="begin"/>
            </w:r>
            <w:r w:rsidR="00C32CE0" w:rsidRPr="00D05970">
              <w:rPr>
                <w:sz w:val="16"/>
                <w:szCs w:val="16"/>
              </w:rPr>
              <w:instrText xml:space="preserve"> =E10</w:instrText>
            </w:r>
            <w:r w:rsidR="00C32CE0" w:rsidRPr="00D05970">
              <w:rPr>
                <w:sz w:val="16"/>
                <w:szCs w:val="16"/>
              </w:rPr>
              <w:fldChar w:fldCharType="separate"/>
            </w:r>
            <w:r w:rsidR="00132900" w:rsidRPr="00D05970">
              <w:rPr>
                <w:noProof/>
                <w:sz w:val="16"/>
                <w:szCs w:val="16"/>
              </w:rPr>
              <w:instrText>29</w:instrText>
            </w:r>
            <w:r w:rsidR="00C32CE0" w:rsidRPr="00D05970">
              <w:rPr>
                <w:sz w:val="16"/>
                <w:szCs w:val="16"/>
              </w:rPr>
              <w:fldChar w:fldCharType="end"/>
            </w:r>
            <w:r w:rsidR="00C32CE0" w:rsidRPr="00D05970">
              <w:rPr>
                <w:sz w:val="16"/>
                <w:szCs w:val="16"/>
              </w:rPr>
              <w:instrText xml:space="preserve"> = 0,"" </w:instrText>
            </w:r>
            <w:r w:rsidR="00C32CE0" w:rsidRPr="00D05970">
              <w:rPr>
                <w:sz w:val="16"/>
                <w:szCs w:val="16"/>
              </w:rPr>
              <w:fldChar w:fldCharType="begin"/>
            </w:r>
            <w:r w:rsidR="00C32CE0" w:rsidRPr="00D05970">
              <w:rPr>
                <w:sz w:val="16"/>
                <w:szCs w:val="16"/>
              </w:rPr>
              <w:instrText xml:space="preserve"> IF </w:instrText>
            </w:r>
            <w:r w:rsidR="00C32CE0" w:rsidRPr="00D05970">
              <w:rPr>
                <w:sz w:val="16"/>
                <w:szCs w:val="16"/>
              </w:rPr>
              <w:fldChar w:fldCharType="begin"/>
            </w:r>
            <w:r w:rsidR="00C32CE0" w:rsidRPr="00D05970">
              <w:rPr>
                <w:sz w:val="16"/>
                <w:szCs w:val="16"/>
              </w:rPr>
              <w:instrText xml:space="preserve"> =E10 </w:instrText>
            </w:r>
            <w:r w:rsidR="00C32CE0" w:rsidRPr="00D05970">
              <w:rPr>
                <w:sz w:val="16"/>
                <w:szCs w:val="16"/>
              </w:rPr>
              <w:fldChar w:fldCharType="separate"/>
            </w:r>
            <w:r w:rsidR="00132900" w:rsidRPr="00D05970">
              <w:rPr>
                <w:noProof/>
                <w:sz w:val="16"/>
                <w:szCs w:val="16"/>
              </w:rPr>
              <w:instrText>29</w:instrText>
            </w:r>
            <w:r w:rsidR="00C32CE0" w:rsidRPr="00D05970">
              <w:rPr>
                <w:sz w:val="16"/>
                <w:szCs w:val="16"/>
              </w:rPr>
              <w:fldChar w:fldCharType="end"/>
            </w:r>
            <w:r w:rsidR="00C32CE0" w:rsidRPr="00D05970">
              <w:rPr>
                <w:sz w:val="16"/>
                <w:szCs w:val="16"/>
              </w:rPr>
              <w:instrText xml:space="preserve">  &lt; </w:instrText>
            </w:r>
            <w:r w:rsidR="00C32CE0" w:rsidRPr="00D05970">
              <w:rPr>
                <w:sz w:val="16"/>
                <w:szCs w:val="16"/>
              </w:rPr>
              <w:fldChar w:fldCharType="begin"/>
            </w:r>
            <w:r w:rsidR="00C32CE0" w:rsidRPr="00D05970">
              <w:rPr>
                <w:sz w:val="16"/>
                <w:szCs w:val="16"/>
              </w:rPr>
              <w:instrText xml:space="preserve"> DocVariable MonthEnd \@ d </w:instrText>
            </w:r>
            <w:r w:rsidR="00C32CE0" w:rsidRPr="00D05970">
              <w:rPr>
                <w:sz w:val="16"/>
                <w:szCs w:val="16"/>
              </w:rPr>
              <w:fldChar w:fldCharType="separate"/>
            </w:r>
            <w:r w:rsidR="00132900" w:rsidRPr="00D05970">
              <w:rPr>
                <w:sz w:val="16"/>
                <w:szCs w:val="16"/>
              </w:rPr>
              <w:instrText>28</w:instrText>
            </w:r>
            <w:r w:rsidR="00C32CE0" w:rsidRPr="00D05970">
              <w:rPr>
                <w:sz w:val="16"/>
                <w:szCs w:val="16"/>
              </w:rPr>
              <w:fldChar w:fldCharType="end"/>
            </w:r>
            <w:r w:rsidR="00C32CE0" w:rsidRPr="00D05970">
              <w:rPr>
                <w:sz w:val="16"/>
                <w:szCs w:val="16"/>
              </w:rPr>
              <w:instrText xml:space="preserve">  </w:instrText>
            </w:r>
            <w:r w:rsidR="00C32CE0" w:rsidRPr="00D05970">
              <w:rPr>
                <w:sz w:val="16"/>
                <w:szCs w:val="16"/>
              </w:rPr>
              <w:fldChar w:fldCharType="begin"/>
            </w:r>
            <w:r w:rsidR="00C32CE0" w:rsidRPr="00D05970">
              <w:rPr>
                <w:sz w:val="16"/>
                <w:szCs w:val="16"/>
              </w:rPr>
              <w:instrText xml:space="preserve"> =E10+1 </w:instrText>
            </w:r>
            <w:r w:rsidR="00C32CE0" w:rsidRPr="00D05970">
              <w:rPr>
                <w:sz w:val="16"/>
                <w:szCs w:val="16"/>
              </w:rPr>
              <w:fldChar w:fldCharType="separate"/>
            </w:r>
            <w:r w:rsidR="00B27F1A" w:rsidRPr="00D05970">
              <w:rPr>
                <w:noProof/>
                <w:sz w:val="16"/>
                <w:szCs w:val="16"/>
              </w:rPr>
              <w:instrText>28</w:instrText>
            </w:r>
            <w:r w:rsidR="00C32CE0" w:rsidRPr="00D05970">
              <w:rPr>
                <w:sz w:val="16"/>
                <w:szCs w:val="16"/>
              </w:rPr>
              <w:fldChar w:fldCharType="end"/>
            </w:r>
            <w:r w:rsidR="00C32CE0" w:rsidRPr="00D05970">
              <w:rPr>
                <w:sz w:val="16"/>
                <w:szCs w:val="16"/>
              </w:rPr>
              <w:instrText xml:space="preserve"> "" </w:instrText>
            </w:r>
            <w:r w:rsidR="00C32CE0" w:rsidRPr="00D05970">
              <w:rPr>
                <w:sz w:val="16"/>
                <w:szCs w:val="16"/>
              </w:rPr>
              <w:fldChar w:fldCharType="end"/>
            </w:r>
            <w:r w:rsidR="00C32CE0" w:rsidRPr="00D0597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3771A4" w14:textId="4A2E0DF3" w:rsidR="00C32CE0" w:rsidRPr="00D05970" w:rsidRDefault="00C32CE0" w:rsidP="00A67B2E">
            <w:pPr>
              <w:pStyle w:val="Dates"/>
              <w:tabs>
                <w:tab w:val="left" w:pos="240"/>
                <w:tab w:val="right" w:pos="1908"/>
              </w:tabs>
              <w:jc w:val="left"/>
              <w:rPr>
                <w:sz w:val="16"/>
                <w:szCs w:val="16"/>
              </w:rPr>
            </w:pPr>
          </w:p>
        </w:tc>
      </w:tr>
      <w:tr w:rsidR="00877F08" w:rsidRPr="00D05970" w14:paraId="556B2039" w14:textId="77777777" w:rsidTr="00DA0D35">
        <w:trPr>
          <w:trHeight w:hRule="exact" w:val="1017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6F52241" w14:textId="77777777" w:rsidR="0040161E" w:rsidRPr="00D05970" w:rsidRDefault="0040161E" w:rsidP="0040161E">
            <w:pPr>
              <w:rPr>
                <w:sz w:val="16"/>
                <w:szCs w:val="16"/>
              </w:rPr>
            </w:pPr>
            <w:r w:rsidRPr="00D05970">
              <w:rPr>
                <w:sz w:val="16"/>
                <w:szCs w:val="16"/>
              </w:rPr>
              <w:t>Habitat: Desert</w:t>
            </w:r>
          </w:p>
          <w:p w14:paraId="252FD6C8" w14:textId="77777777" w:rsidR="0040161E" w:rsidRPr="00D05970" w:rsidRDefault="0040161E" w:rsidP="0040161E">
            <w:pPr>
              <w:rPr>
                <w:sz w:val="16"/>
                <w:szCs w:val="16"/>
              </w:rPr>
            </w:pPr>
            <w:r w:rsidRPr="00D05970">
              <w:rPr>
                <w:sz w:val="16"/>
                <w:szCs w:val="16"/>
              </w:rPr>
              <w:t>(Letter Jj)</w:t>
            </w:r>
          </w:p>
          <w:p w14:paraId="26CDC47E" w14:textId="374F7A5B" w:rsidR="003D5872" w:rsidRPr="00D05970" w:rsidRDefault="0040161E" w:rsidP="0040161E">
            <w:pPr>
              <w:rPr>
                <w:sz w:val="16"/>
                <w:szCs w:val="16"/>
              </w:rPr>
            </w:pPr>
            <w:r w:rsidRPr="00D05970">
              <w:rPr>
                <w:sz w:val="16"/>
                <w:szCs w:val="16"/>
              </w:rPr>
              <w:t>Celebrating Dr. Seuss week all week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ABBFB2E" w14:textId="77777777" w:rsidR="007751F5" w:rsidRPr="00D05970" w:rsidRDefault="007751F5" w:rsidP="007751F5">
            <w:pPr>
              <w:rPr>
                <w:color w:val="FF0000"/>
                <w:sz w:val="16"/>
                <w:szCs w:val="16"/>
                <w:u w:val="single"/>
              </w:rPr>
            </w:pPr>
            <w:r w:rsidRPr="00D05970">
              <w:rPr>
                <w:color w:val="FF0000"/>
                <w:sz w:val="16"/>
                <w:szCs w:val="16"/>
                <w:u w:val="single"/>
              </w:rPr>
              <w:t>Seuss Week</w:t>
            </w:r>
          </w:p>
          <w:p w14:paraId="3EF7CC19" w14:textId="0FA145CD" w:rsidR="000A43EF" w:rsidRPr="00D05970" w:rsidRDefault="00A0767A" w:rsidP="00A076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ASL: Bingo Song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7E61657" w14:textId="6D3FDB9B" w:rsidR="00501544" w:rsidRPr="00D05970" w:rsidRDefault="00501544" w:rsidP="00501544">
            <w:pPr>
              <w:rPr>
                <w:sz w:val="16"/>
                <w:szCs w:val="16"/>
              </w:rPr>
            </w:pPr>
            <w:r w:rsidRPr="00D05970">
              <w:rPr>
                <w:sz w:val="16"/>
                <w:szCs w:val="16"/>
              </w:rPr>
              <w:t xml:space="preserve">How does a cactus live? Mixing Colors </w:t>
            </w:r>
          </w:p>
          <w:p w14:paraId="435DA902" w14:textId="0A838C92" w:rsidR="00C32CE0" w:rsidRPr="00D05970" w:rsidRDefault="00C32CE0" w:rsidP="00C32CE0">
            <w:pPr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198E55F" w14:textId="383FEC89" w:rsidR="00C3023D" w:rsidRPr="00D05970" w:rsidRDefault="009F1A97" w:rsidP="00C3023D">
            <w:pPr>
              <w:spacing w:before="0" w:after="0"/>
              <w:rPr>
                <w:sz w:val="16"/>
                <w:szCs w:val="16"/>
              </w:rPr>
            </w:pPr>
            <w:r w:rsidRPr="00D05970">
              <w:rPr>
                <w:sz w:val="16"/>
                <w:szCs w:val="16"/>
              </w:rPr>
              <w:t xml:space="preserve">Humid and </w:t>
            </w:r>
            <w:r w:rsidR="00FA7ECB" w:rsidRPr="00D05970">
              <w:rPr>
                <w:sz w:val="16"/>
                <w:szCs w:val="16"/>
              </w:rPr>
              <w:t>dry</w:t>
            </w:r>
            <w:r w:rsidR="00C3023D" w:rsidRPr="00D05970">
              <w:rPr>
                <w:sz w:val="16"/>
                <w:szCs w:val="16"/>
              </w:rPr>
              <w:t>/</w:t>
            </w:r>
          </w:p>
          <w:p w14:paraId="51A4324C" w14:textId="77777777" w:rsidR="00C3023D" w:rsidRPr="00D05970" w:rsidRDefault="00C3023D" w:rsidP="00C3023D">
            <w:pPr>
              <w:rPr>
                <w:sz w:val="16"/>
                <w:szCs w:val="16"/>
              </w:rPr>
            </w:pPr>
            <w:r w:rsidRPr="00D05970">
              <w:rPr>
                <w:sz w:val="16"/>
                <w:szCs w:val="16"/>
              </w:rPr>
              <w:t>Emotion Management:</w:t>
            </w:r>
          </w:p>
          <w:p w14:paraId="7B2987F7" w14:textId="1804D7EC" w:rsidR="00773086" w:rsidRPr="00D05970" w:rsidRDefault="00C3023D" w:rsidP="00317B57">
            <w:pPr>
              <w:spacing w:before="0" w:after="0"/>
              <w:rPr>
                <w:b/>
                <w:bCs/>
                <w:sz w:val="16"/>
                <w:szCs w:val="16"/>
              </w:rPr>
            </w:pPr>
            <w:r w:rsidRPr="00D05970">
              <w:rPr>
                <w:sz w:val="16"/>
                <w:szCs w:val="16"/>
              </w:rPr>
              <w:t>Managing Waiting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352118F" w14:textId="027B731E" w:rsidR="00C32CE0" w:rsidRPr="00D05970" w:rsidRDefault="009B500C" w:rsidP="00901F41">
            <w:pPr>
              <w:rPr>
                <w:sz w:val="16"/>
                <w:szCs w:val="16"/>
              </w:rPr>
            </w:pPr>
            <w:r w:rsidRPr="00D05970">
              <w:rPr>
                <w:rFonts w:cs="Times New Roman"/>
                <w:sz w:val="16"/>
                <w:szCs w:val="16"/>
              </w:rPr>
              <w:t>Habitat Book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731987D" w14:textId="77777777" w:rsidR="00DE6DE7" w:rsidRPr="00D05970" w:rsidRDefault="00DE6DE7" w:rsidP="00DE6DE7">
            <w:pPr>
              <w:rPr>
                <w:sz w:val="16"/>
                <w:szCs w:val="16"/>
              </w:rPr>
            </w:pPr>
            <w:r w:rsidRPr="00D05970">
              <w:rPr>
                <w:sz w:val="16"/>
                <w:szCs w:val="16"/>
              </w:rPr>
              <w:t>Module 3-H</w:t>
            </w:r>
          </w:p>
          <w:p w14:paraId="7E78541E" w14:textId="34B3AC48" w:rsidR="008E19CE" w:rsidRPr="00D05970" w:rsidRDefault="00DE6DE7" w:rsidP="00DE6DE7">
            <w:pPr>
              <w:rPr>
                <w:sz w:val="16"/>
                <w:szCs w:val="16"/>
              </w:rPr>
            </w:pPr>
            <w:r w:rsidRPr="00D05970">
              <w:rPr>
                <w:sz w:val="16"/>
                <w:szCs w:val="16"/>
              </w:rPr>
              <w:t>Matching one numeral up to 10 objects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93FF371" w14:textId="35F2ECAD" w:rsidR="003C4135" w:rsidRPr="00D05970" w:rsidRDefault="003C4135" w:rsidP="00C32CE0">
            <w:pPr>
              <w:rPr>
                <w:sz w:val="16"/>
                <w:szCs w:val="16"/>
              </w:rPr>
            </w:pPr>
          </w:p>
        </w:tc>
      </w:tr>
      <w:tr w:rsidR="00877F08" w:rsidRPr="00D05970" w14:paraId="5D27D2BD" w14:textId="77777777" w:rsidTr="00317B57">
        <w:trPr>
          <w:trHeight w:val="98"/>
        </w:trPr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9C01350" w14:textId="2228A1E7" w:rsidR="00C32CE0" w:rsidRPr="00D05970" w:rsidRDefault="00C32CE0" w:rsidP="00C32CE0">
            <w:pPr>
              <w:pStyle w:val="Dates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8B1870E" w14:textId="2F137858" w:rsidR="00C32CE0" w:rsidRPr="00D05970" w:rsidRDefault="00C32CE0" w:rsidP="00C32CE0">
            <w:pPr>
              <w:pStyle w:val="Dates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D96F742" w14:textId="77777777" w:rsidR="00C32CE0" w:rsidRPr="00D05970" w:rsidRDefault="00C32CE0" w:rsidP="00C32CE0">
            <w:pPr>
              <w:pStyle w:val="Dates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3986A47" w14:textId="77777777" w:rsidR="00C32CE0" w:rsidRPr="00D05970" w:rsidRDefault="00C32CE0" w:rsidP="00C32CE0">
            <w:pPr>
              <w:pStyle w:val="Dates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93214AF" w14:textId="77777777" w:rsidR="00C32CE0" w:rsidRPr="00D05970" w:rsidRDefault="00C32CE0" w:rsidP="00C32CE0">
            <w:pPr>
              <w:pStyle w:val="Dates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150772F" w14:textId="77777777" w:rsidR="00C32CE0" w:rsidRPr="00D05970" w:rsidRDefault="00C32CE0" w:rsidP="00C32CE0">
            <w:pPr>
              <w:pStyle w:val="Dates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6F91858" w14:textId="77777777" w:rsidR="00C32CE0" w:rsidRPr="00D05970" w:rsidRDefault="00C32CE0" w:rsidP="00C32CE0">
            <w:pPr>
              <w:pStyle w:val="Dates"/>
              <w:rPr>
                <w:sz w:val="16"/>
                <w:szCs w:val="16"/>
              </w:rPr>
            </w:pPr>
          </w:p>
        </w:tc>
      </w:tr>
      <w:tr w:rsidR="00877F08" w:rsidRPr="00D05970" w14:paraId="038C3963" w14:textId="77777777" w:rsidTr="00D626DC">
        <w:trPr>
          <w:trHeight w:hRule="exact" w:val="693"/>
        </w:trPr>
        <w:tc>
          <w:tcPr>
            <w:tcW w:w="714" w:type="pct"/>
            <w:tcBorders>
              <w:top w:val="nil"/>
              <w:bottom w:val="nil"/>
            </w:tcBorders>
            <w:shd w:val="clear" w:color="auto" w:fill="F7F7F7" w:themeFill="background2"/>
          </w:tcPr>
          <w:p w14:paraId="6E2EEB70" w14:textId="77777777" w:rsidR="00C32CE0" w:rsidRPr="00D05970" w:rsidRDefault="00C32CE0" w:rsidP="00C32CE0">
            <w:pPr>
              <w:rPr>
                <w:sz w:val="16"/>
                <w:szCs w:val="16"/>
              </w:rPr>
            </w:pPr>
            <w:r w:rsidRPr="00D05970">
              <w:rPr>
                <w:sz w:val="16"/>
                <w:szCs w:val="16"/>
              </w:rPr>
              <w:t>Theme</w:t>
            </w:r>
          </w:p>
          <w:p w14:paraId="5BCC96A4" w14:textId="71A2BC77" w:rsidR="00C32CE0" w:rsidRPr="00D05970" w:rsidRDefault="00C32CE0" w:rsidP="00C32CE0">
            <w:pPr>
              <w:rPr>
                <w:sz w:val="16"/>
                <w:szCs w:val="16"/>
              </w:rPr>
            </w:pPr>
            <w:r w:rsidRPr="00D05970">
              <w:rPr>
                <w:sz w:val="16"/>
                <w:szCs w:val="16"/>
              </w:rPr>
              <w:t>(Literacy focus)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F7F7F7" w:themeFill="background2"/>
          </w:tcPr>
          <w:p w14:paraId="52BC06B1" w14:textId="0F980E1D" w:rsidR="00C32CE0" w:rsidRPr="00D05970" w:rsidRDefault="00FF3199" w:rsidP="00C32CE0">
            <w:pPr>
              <w:rPr>
                <w:sz w:val="16"/>
                <w:szCs w:val="16"/>
              </w:rPr>
            </w:pPr>
            <w:r w:rsidRPr="00D05970">
              <w:rPr>
                <w:sz w:val="16"/>
                <w:szCs w:val="16"/>
              </w:rPr>
              <w:t>ASL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F7F7F7" w:themeFill="background2"/>
          </w:tcPr>
          <w:p w14:paraId="12598A79" w14:textId="0F29463F" w:rsidR="00C32CE0" w:rsidRPr="00D05970" w:rsidRDefault="00C32CE0" w:rsidP="00C32CE0">
            <w:pPr>
              <w:rPr>
                <w:sz w:val="16"/>
                <w:szCs w:val="16"/>
              </w:rPr>
            </w:pPr>
            <w:r w:rsidRPr="00D05970">
              <w:rPr>
                <w:sz w:val="16"/>
                <w:szCs w:val="16"/>
              </w:rPr>
              <w:t xml:space="preserve">Science 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F7F7F7" w:themeFill="background2"/>
          </w:tcPr>
          <w:p w14:paraId="3D11C434" w14:textId="77777777" w:rsidR="008B5988" w:rsidRPr="00D05970" w:rsidRDefault="008B5988" w:rsidP="008B5988">
            <w:pPr>
              <w:rPr>
                <w:sz w:val="16"/>
                <w:szCs w:val="16"/>
              </w:rPr>
            </w:pPr>
            <w:r w:rsidRPr="00D05970">
              <w:rPr>
                <w:sz w:val="16"/>
                <w:szCs w:val="16"/>
              </w:rPr>
              <w:t>German/</w:t>
            </w:r>
          </w:p>
          <w:p w14:paraId="1021F317" w14:textId="6DA0E504" w:rsidR="00C32CE0" w:rsidRPr="00D05970" w:rsidRDefault="008B5988" w:rsidP="008B5988">
            <w:pPr>
              <w:rPr>
                <w:sz w:val="16"/>
                <w:szCs w:val="16"/>
              </w:rPr>
            </w:pPr>
            <w:r w:rsidRPr="00D05970">
              <w:rPr>
                <w:sz w:val="16"/>
                <w:szCs w:val="16"/>
              </w:rPr>
              <w:t>Social/Emo Skills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F7F7F7" w:themeFill="background2"/>
          </w:tcPr>
          <w:p w14:paraId="01777680" w14:textId="6CD0D117" w:rsidR="00C32CE0" w:rsidRPr="00D05970" w:rsidRDefault="00C32CE0" w:rsidP="00C32CE0">
            <w:pPr>
              <w:rPr>
                <w:sz w:val="16"/>
                <w:szCs w:val="16"/>
              </w:rPr>
            </w:pPr>
            <w:r w:rsidRPr="00D05970">
              <w:rPr>
                <w:sz w:val="16"/>
                <w:szCs w:val="16"/>
              </w:rPr>
              <w:t>Social Studies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F7F7F7" w:themeFill="background2"/>
          </w:tcPr>
          <w:p w14:paraId="5F09C85E" w14:textId="6A5FC662" w:rsidR="00C32CE0" w:rsidRPr="00D05970" w:rsidRDefault="00CA1EAD" w:rsidP="00C32CE0">
            <w:pPr>
              <w:rPr>
                <w:sz w:val="16"/>
                <w:szCs w:val="16"/>
              </w:rPr>
            </w:pPr>
            <w:r w:rsidRPr="00D05970">
              <w:rPr>
                <w:sz w:val="16"/>
                <w:szCs w:val="16"/>
              </w:rPr>
              <w:t>Math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F7F7F7" w:themeFill="background2"/>
          </w:tcPr>
          <w:p w14:paraId="15589D03" w14:textId="77777777" w:rsidR="00C32CE0" w:rsidRPr="00D05970" w:rsidRDefault="00C32CE0" w:rsidP="00C32CE0">
            <w:pPr>
              <w:rPr>
                <w:sz w:val="16"/>
                <w:szCs w:val="16"/>
              </w:rPr>
            </w:pPr>
          </w:p>
        </w:tc>
      </w:tr>
      <w:tr w:rsidR="00877F08" w14:paraId="41073004" w14:textId="77777777" w:rsidTr="00317B57">
        <w:trPr>
          <w:trHeight w:hRule="exact" w:val="70"/>
        </w:trPr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4E9081F4" w14:textId="77777777" w:rsidR="00877F08" w:rsidRPr="00550D52" w:rsidRDefault="00877F08" w:rsidP="00C32CE0">
            <w:pPr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18D645E9" w14:textId="77777777" w:rsidR="00877F08" w:rsidRPr="00550D52" w:rsidRDefault="00877F08" w:rsidP="00C32CE0">
            <w:pPr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6F44AE12" w14:textId="77777777" w:rsidR="00877F08" w:rsidRPr="00550D52" w:rsidRDefault="00877F08" w:rsidP="00C32CE0">
            <w:pPr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38D6CBBF" w14:textId="77777777" w:rsidR="00877F08" w:rsidRPr="00550D52" w:rsidRDefault="00877F08" w:rsidP="00C32CE0">
            <w:pPr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235324BF" w14:textId="77777777" w:rsidR="00877F08" w:rsidRPr="00550D52" w:rsidRDefault="00877F08" w:rsidP="00C32CE0">
            <w:pPr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47B57C5E" w14:textId="77777777" w:rsidR="00877F08" w:rsidRPr="00550D52" w:rsidRDefault="00877F08" w:rsidP="00C32CE0">
            <w:pPr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1870F8D8" w14:textId="77777777" w:rsidR="00877F08" w:rsidRDefault="00877F08" w:rsidP="00C32CE0"/>
        </w:tc>
      </w:tr>
    </w:tbl>
    <w:p w14:paraId="1DA37BFF" w14:textId="3E3B6414" w:rsidR="00CC1D2E" w:rsidRPr="00544AB1" w:rsidRDefault="00CC1D2E" w:rsidP="00317B57">
      <w:pPr>
        <w:pStyle w:val="NoSpacing"/>
        <w:rPr>
          <w:sz w:val="16"/>
          <w:szCs w:val="16"/>
        </w:rPr>
      </w:pPr>
    </w:p>
    <w:sectPr w:rsidR="00CC1D2E" w:rsidRPr="00544AB1"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CC802" w14:textId="77777777" w:rsidR="009B2D03" w:rsidRDefault="009B2D03">
      <w:pPr>
        <w:spacing w:before="0" w:after="0"/>
      </w:pPr>
      <w:r>
        <w:separator/>
      </w:r>
    </w:p>
  </w:endnote>
  <w:endnote w:type="continuationSeparator" w:id="0">
    <w:p w14:paraId="051C0B29" w14:textId="77777777" w:rsidR="009B2D03" w:rsidRDefault="009B2D03">
      <w:pPr>
        <w:spacing w:before="0" w:after="0"/>
      </w:pPr>
      <w:r>
        <w:continuationSeparator/>
      </w:r>
    </w:p>
  </w:endnote>
  <w:endnote w:type="continuationNotice" w:id="1">
    <w:p w14:paraId="2BD62A47" w14:textId="77777777" w:rsidR="009B2D03" w:rsidRDefault="009B2D0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sha">
    <w:altName w:val="Cambria"/>
    <w:charset w:val="B1"/>
    <w:family w:val="swiss"/>
    <w:pitch w:val="variable"/>
    <w:sig w:usb0="80000807" w:usb1="40000042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FBB8C" w14:textId="77777777" w:rsidR="009B2D03" w:rsidRDefault="009B2D03">
      <w:pPr>
        <w:spacing w:before="0" w:after="0"/>
      </w:pPr>
      <w:r>
        <w:separator/>
      </w:r>
    </w:p>
  </w:footnote>
  <w:footnote w:type="continuationSeparator" w:id="0">
    <w:p w14:paraId="0C8EC42F" w14:textId="77777777" w:rsidR="009B2D03" w:rsidRDefault="009B2D03">
      <w:pPr>
        <w:spacing w:before="0" w:after="0"/>
      </w:pPr>
      <w:r>
        <w:continuationSeparator/>
      </w:r>
    </w:p>
  </w:footnote>
  <w:footnote w:type="continuationNotice" w:id="1">
    <w:p w14:paraId="5C11D6A1" w14:textId="77777777" w:rsidR="009B2D03" w:rsidRDefault="009B2D03">
      <w:pPr>
        <w:spacing w:before="0" w:after="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" w:val="2/28/2025"/>
    <w:docVar w:name="MonthStart" w:val="2/1/2025"/>
  </w:docVars>
  <w:rsids>
    <w:rsidRoot w:val="00CC1D2E"/>
    <w:rsid w:val="00003B15"/>
    <w:rsid w:val="000104C2"/>
    <w:rsid w:val="0002260E"/>
    <w:rsid w:val="00025835"/>
    <w:rsid w:val="00027FF7"/>
    <w:rsid w:val="00037EAE"/>
    <w:rsid w:val="00044955"/>
    <w:rsid w:val="000524BC"/>
    <w:rsid w:val="00055A0A"/>
    <w:rsid w:val="00074FF0"/>
    <w:rsid w:val="00087EFE"/>
    <w:rsid w:val="000958A4"/>
    <w:rsid w:val="000A43EF"/>
    <w:rsid w:val="000B3D5E"/>
    <w:rsid w:val="000C366F"/>
    <w:rsid w:val="000D09CE"/>
    <w:rsid w:val="000D1014"/>
    <w:rsid w:val="000D230E"/>
    <w:rsid w:val="000D71E8"/>
    <w:rsid w:val="000E2A05"/>
    <w:rsid w:val="00106835"/>
    <w:rsid w:val="001172A5"/>
    <w:rsid w:val="00132900"/>
    <w:rsid w:val="001704C3"/>
    <w:rsid w:val="001917AA"/>
    <w:rsid w:val="001A0051"/>
    <w:rsid w:val="001A29C0"/>
    <w:rsid w:val="001A4244"/>
    <w:rsid w:val="001B5787"/>
    <w:rsid w:val="001B5BCF"/>
    <w:rsid w:val="001C28E6"/>
    <w:rsid w:val="001E7221"/>
    <w:rsid w:val="001F0AF1"/>
    <w:rsid w:val="002134B2"/>
    <w:rsid w:val="0023177F"/>
    <w:rsid w:val="002349D4"/>
    <w:rsid w:val="00246765"/>
    <w:rsid w:val="00246BCE"/>
    <w:rsid w:val="002541A2"/>
    <w:rsid w:val="00255625"/>
    <w:rsid w:val="00262469"/>
    <w:rsid w:val="00277601"/>
    <w:rsid w:val="00277E03"/>
    <w:rsid w:val="00280A78"/>
    <w:rsid w:val="00291725"/>
    <w:rsid w:val="0029285F"/>
    <w:rsid w:val="002A28CC"/>
    <w:rsid w:val="002A66DF"/>
    <w:rsid w:val="002B6517"/>
    <w:rsid w:val="002C5AD3"/>
    <w:rsid w:val="002C5CDE"/>
    <w:rsid w:val="002C760B"/>
    <w:rsid w:val="002D0CB0"/>
    <w:rsid w:val="002D16E8"/>
    <w:rsid w:val="002D414F"/>
    <w:rsid w:val="002D67F8"/>
    <w:rsid w:val="002E3B50"/>
    <w:rsid w:val="002E6894"/>
    <w:rsid w:val="00303B9A"/>
    <w:rsid w:val="00314191"/>
    <w:rsid w:val="00317B57"/>
    <w:rsid w:val="00321ADB"/>
    <w:rsid w:val="0033289E"/>
    <w:rsid w:val="003476BD"/>
    <w:rsid w:val="003536B9"/>
    <w:rsid w:val="00356456"/>
    <w:rsid w:val="00356DBE"/>
    <w:rsid w:val="0035702E"/>
    <w:rsid w:val="00361721"/>
    <w:rsid w:val="00363C87"/>
    <w:rsid w:val="00365270"/>
    <w:rsid w:val="0038482E"/>
    <w:rsid w:val="00386733"/>
    <w:rsid w:val="003A0E27"/>
    <w:rsid w:val="003A23E9"/>
    <w:rsid w:val="003A263B"/>
    <w:rsid w:val="003B46B4"/>
    <w:rsid w:val="003B68F9"/>
    <w:rsid w:val="003C1F76"/>
    <w:rsid w:val="003C4135"/>
    <w:rsid w:val="003D1FF4"/>
    <w:rsid w:val="003D5872"/>
    <w:rsid w:val="003F2C2E"/>
    <w:rsid w:val="0040161E"/>
    <w:rsid w:val="00410C15"/>
    <w:rsid w:val="00411D1F"/>
    <w:rsid w:val="00435371"/>
    <w:rsid w:val="004360F4"/>
    <w:rsid w:val="004408D8"/>
    <w:rsid w:val="00456CCC"/>
    <w:rsid w:val="00457E90"/>
    <w:rsid w:val="004A5E58"/>
    <w:rsid w:val="004B4267"/>
    <w:rsid w:val="004B4473"/>
    <w:rsid w:val="004C2B66"/>
    <w:rsid w:val="004D0060"/>
    <w:rsid w:val="004D4CC7"/>
    <w:rsid w:val="00501544"/>
    <w:rsid w:val="00501B9A"/>
    <w:rsid w:val="005145E3"/>
    <w:rsid w:val="00532D2F"/>
    <w:rsid w:val="0053660C"/>
    <w:rsid w:val="005368F1"/>
    <w:rsid w:val="00544AB1"/>
    <w:rsid w:val="00550D52"/>
    <w:rsid w:val="00552D4D"/>
    <w:rsid w:val="005567DA"/>
    <w:rsid w:val="00557F68"/>
    <w:rsid w:val="00572538"/>
    <w:rsid w:val="0057568A"/>
    <w:rsid w:val="00577920"/>
    <w:rsid w:val="00584BB1"/>
    <w:rsid w:val="00591739"/>
    <w:rsid w:val="00595F54"/>
    <w:rsid w:val="0059631B"/>
    <w:rsid w:val="005A1CB4"/>
    <w:rsid w:val="005A45A1"/>
    <w:rsid w:val="005B2A82"/>
    <w:rsid w:val="005B545B"/>
    <w:rsid w:val="005D2885"/>
    <w:rsid w:val="005D61CC"/>
    <w:rsid w:val="005E011C"/>
    <w:rsid w:val="005E2A17"/>
    <w:rsid w:val="00612406"/>
    <w:rsid w:val="006214AE"/>
    <w:rsid w:val="0062389F"/>
    <w:rsid w:val="006373FB"/>
    <w:rsid w:val="00640E8C"/>
    <w:rsid w:val="0064180E"/>
    <w:rsid w:val="006457F1"/>
    <w:rsid w:val="0065087F"/>
    <w:rsid w:val="006538D2"/>
    <w:rsid w:val="006821BA"/>
    <w:rsid w:val="006D7985"/>
    <w:rsid w:val="006E3F04"/>
    <w:rsid w:val="006E7FDD"/>
    <w:rsid w:val="006F355C"/>
    <w:rsid w:val="006F59F4"/>
    <w:rsid w:val="00700A09"/>
    <w:rsid w:val="007064E1"/>
    <w:rsid w:val="0071039B"/>
    <w:rsid w:val="007312E8"/>
    <w:rsid w:val="00733082"/>
    <w:rsid w:val="00742938"/>
    <w:rsid w:val="00761BEE"/>
    <w:rsid w:val="00770758"/>
    <w:rsid w:val="00773086"/>
    <w:rsid w:val="00773B9C"/>
    <w:rsid w:val="007751F5"/>
    <w:rsid w:val="007A76FE"/>
    <w:rsid w:val="007C0955"/>
    <w:rsid w:val="007D1AF6"/>
    <w:rsid w:val="007D33FA"/>
    <w:rsid w:val="007D5D25"/>
    <w:rsid w:val="007F2E1E"/>
    <w:rsid w:val="007F57BB"/>
    <w:rsid w:val="007F769C"/>
    <w:rsid w:val="007F7A5D"/>
    <w:rsid w:val="007F7AB2"/>
    <w:rsid w:val="00802C81"/>
    <w:rsid w:val="00804FC2"/>
    <w:rsid w:val="00810CC9"/>
    <w:rsid w:val="00833370"/>
    <w:rsid w:val="00841BC4"/>
    <w:rsid w:val="00843537"/>
    <w:rsid w:val="0084367A"/>
    <w:rsid w:val="00843A11"/>
    <w:rsid w:val="008457F7"/>
    <w:rsid w:val="008544B9"/>
    <w:rsid w:val="00864142"/>
    <w:rsid w:val="00864C42"/>
    <w:rsid w:val="00865A8E"/>
    <w:rsid w:val="00875FFF"/>
    <w:rsid w:val="00877F08"/>
    <w:rsid w:val="008851C6"/>
    <w:rsid w:val="008B338D"/>
    <w:rsid w:val="008B46EE"/>
    <w:rsid w:val="008B5988"/>
    <w:rsid w:val="008B70C4"/>
    <w:rsid w:val="008C25A8"/>
    <w:rsid w:val="008D77F1"/>
    <w:rsid w:val="008E19CE"/>
    <w:rsid w:val="008E227F"/>
    <w:rsid w:val="008F0867"/>
    <w:rsid w:val="008F7D27"/>
    <w:rsid w:val="00901D7D"/>
    <w:rsid w:val="00901F41"/>
    <w:rsid w:val="00910333"/>
    <w:rsid w:val="00912D6A"/>
    <w:rsid w:val="00913C2F"/>
    <w:rsid w:val="009151DC"/>
    <w:rsid w:val="009179C0"/>
    <w:rsid w:val="00921C6F"/>
    <w:rsid w:val="0093362E"/>
    <w:rsid w:val="0093414F"/>
    <w:rsid w:val="009373CA"/>
    <w:rsid w:val="00945FFC"/>
    <w:rsid w:val="00956EBC"/>
    <w:rsid w:val="00965F88"/>
    <w:rsid w:val="00967DB7"/>
    <w:rsid w:val="00995533"/>
    <w:rsid w:val="009A0EBF"/>
    <w:rsid w:val="009B2D03"/>
    <w:rsid w:val="009B500C"/>
    <w:rsid w:val="009B5AF7"/>
    <w:rsid w:val="009B7276"/>
    <w:rsid w:val="009C3BE0"/>
    <w:rsid w:val="009C4E99"/>
    <w:rsid w:val="009D6AFF"/>
    <w:rsid w:val="009D7BCD"/>
    <w:rsid w:val="009E133E"/>
    <w:rsid w:val="009F1A97"/>
    <w:rsid w:val="009F3EF4"/>
    <w:rsid w:val="009F5350"/>
    <w:rsid w:val="009F640F"/>
    <w:rsid w:val="009F7A3B"/>
    <w:rsid w:val="00A0767A"/>
    <w:rsid w:val="00A123E3"/>
    <w:rsid w:val="00A17F5C"/>
    <w:rsid w:val="00A20988"/>
    <w:rsid w:val="00A313C3"/>
    <w:rsid w:val="00A36F3E"/>
    <w:rsid w:val="00A453BA"/>
    <w:rsid w:val="00A51BAB"/>
    <w:rsid w:val="00A53550"/>
    <w:rsid w:val="00A54147"/>
    <w:rsid w:val="00A60035"/>
    <w:rsid w:val="00A67B2E"/>
    <w:rsid w:val="00A7137C"/>
    <w:rsid w:val="00A77437"/>
    <w:rsid w:val="00A8034F"/>
    <w:rsid w:val="00A8610D"/>
    <w:rsid w:val="00A918FA"/>
    <w:rsid w:val="00AA0F53"/>
    <w:rsid w:val="00AA3215"/>
    <w:rsid w:val="00AA6B1C"/>
    <w:rsid w:val="00AB1EAA"/>
    <w:rsid w:val="00AD7D47"/>
    <w:rsid w:val="00AE04D3"/>
    <w:rsid w:val="00AF0AE2"/>
    <w:rsid w:val="00AF2A19"/>
    <w:rsid w:val="00B02350"/>
    <w:rsid w:val="00B07CBC"/>
    <w:rsid w:val="00B245B6"/>
    <w:rsid w:val="00B26DC5"/>
    <w:rsid w:val="00B27F1A"/>
    <w:rsid w:val="00B3253C"/>
    <w:rsid w:val="00B408DD"/>
    <w:rsid w:val="00B41395"/>
    <w:rsid w:val="00B44F72"/>
    <w:rsid w:val="00B504AC"/>
    <w:rsid w:val="00B57C11"/>
    <w:rsid w:val="00B64F6F"/>
    <w:rsid w:val="00B76696"/>
    <w:rsid w:val="00B815E8"/>
    <w:rsid w:val="00B8783E"/>
    <w:rsid w:val="00B974EE"/>
    <w:rsid w:val="00BA5C0F"/>
    <w:rsid w:val="00BA636B"/>
    <w:rsid w:val="00BB0421"/>
    <w:rsid w:val="00BC21B9"/>
    <w:rsid w:val="00BE0F26"/>
    <w:rsid w:val="00BE38E2"/>
    <w:rsid w:val="00BE7512"/>
    <w:rsid w:val="00C01731"/>
    <w:rsid w:val="00C02F68"/>
    <w:rsid w:val="00C058EA"/>
    <w:rsid w:val="00C12D88"/>
    <w:rsid w:val="00C152CB"/>
    <w:rsid w:val="00C21F0A"/>
    <w:rsid w:val="00C3023D"/>
    <w:rsid w:val="00C32CE0"/>
    <w:rsid w:val="00C4328E"/>
    <w:rsid w:val="00C53EB7"/>
    <w:rsid w:val="00C6065F"/>
    <w:rsid w:val="00C66776"/>
    <w:rsid w:val="00C671F4"/>
    <w:rsid w:val="00C7123D"/>
    <w:rsid w:val="00C85E3C"/>
    <w:rsid w:val="00C87AF9"/>
    <w:rsid w:val="00C92382"/>
    <w:rsid w:val="00C937AD"/>
    <w:rsid w:val="00C977BE"/>
    <w:rsid w:val="00CA1EAD"/>
    <w:rsid w:val="00CA3148"/>
    <w:rsid w:val="00CA55EB"/>
    <w:rsid w:val="00CB6E15"/>
    <w:rsid w:val="00CC1D2E"/>
    <w:rsid w:val="00CC4420"/>
    <w:rsid w:val="00CD06FE"/>
    <w:rsid w:val="00CD69D3"/>
    <w:rsid w:val="00D05970"/>
    <w:rsid w:val="00D07873"/>
    <w:rsid w:val="00D30E2B"/>
    <w:rsid w:val="00D32BC5"/>
    <w:rsid w:val="00D32D83"/>
    <w:rsid w:val="00D339A3"/>
    <w:rsid w:val="00D351B2"/>
    <w:rsid w:val="00D409F8"/>
    <w:rsid w:val="00D421B7"/>
    <w:rsid w:val="00D45BFA"/>
    <w:rsid w:val="00D50C27"/>
    <w:rsid w:val="00D5147E"/>
    <w:rsid w:val="00D56763"/>
    <w:rsid w:val="00D626DC"/>
    <w:rsid w:val="00DA0D35"/>
    <w:rsid w:val="00DA2082"/>
    <w:rsid w:val="00DA489E"/>
    <w:rsid w:val="00DB71A9"/>
    <w:rsid w:val="00DB7C84"/>
    <w:rsid w:val="00DC00D2"/>
    <w:rsid w:val="00DE6DE7"/>
    <w:rsid w:val="00E00CD3"/>
    <w:rsid w:val="00E07F04"/>
    <w:rsid w:val="00E10388"/>
    <w:rsid w:val="00E12AE6"/>
    <w:rsid w:val="00E33617"/>
    <w:rsid w:val="00E37992"/>
    <w:rsid w:val="00E40C7B"/>
    <w:rsid w:val="00E51CC7"/>
    <w:rsid w:val="00E6043F"/>
    <w:rsid w:val="00E630A8"/>
    <w:rsid w:val="00E846F9"/>
    <w:rsid w:val="00E92845"/>
    <w:rsid w:val="00E945F6"/>
    <w:rsid w:val="00E950E8"/>
    <w:rsid w:val="00EA45F5"/>
    <w:rsid w:val="00EC0999"/>
    <w:rsid w:val="00EC5978"/>
    <w:rsid w:val="00ED26AE"/>
    <w:rsid w:val="00ED29E0"/>
    <w:rsid w:val="00ED3135"/>
    <w:rsid w:val="00EE149F"/>
    <w:rsid w:val="00EE2E8A"/>
    <w:rsid w:val="00EE30E0"/>
    <w:rsid w:val="00EE3AEF"/>
    <w:rsid w:val="00EF724E"/>
    <w:rsid w:val="00F00621"/>
    <w:rsid w:val="00F057BD"/>
    <w:rsid w:val="00F069B2"/>
    <w:rsid w:val="00F1348F"/>
    <w:rsid w:val="00F17073"/>
    <w:rsid w:val="00F3639A"/>
    <w:rsid w:val="00F423C2"/>
    <w:rsid w:val="00F43C5B"/>
    <w:rsid w:val="00F45784"/>
    <w:rsid w:val="00F5260E"/>
    <w:rsid w:val="00F56EB2"/>
    <w:rsid w:val="00F63809"/>
    <w:rsid w:val="00F73A28"/>
    <w:rsid w:val="00F8020C"/>
    <w:rsid w:val="00F83425"/>
    <w:rsid w:val="00F8354F"/>
    <w:rsid w:val="00F86F51"/>
    <w:rsid w:val="00F906E1"/>
    <w:rsid w:val="00F96E40"/>
    <w:rsid w:val="00FA4C86"/>
    <w:rsid w:val="00FA7ECB"/>
    <w:rsid w:val="00FC05E4"/>
    <w:rsid w:val="00FC285B"/>
    <w:rsid w:val="00FC67A2"/>
    <w:rsid w:val="00FD028B"/>
    <w:rsid w:val="00FD02EE"/>
    <w:rsid w:val="00FD4979"/>
    <w:rsid w:val="00FF2226"/>
    <w:rsid w:val="00FF2239"/>
    <w:rsid w:val="00FF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2EC5A7"/>
  <w15:docId w15:val="{CC985502-9E34-4DD1-AFEA-16ED9925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7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3" w:unhideWhenUsed="1" w:qFormat="1"/>
    <w:lsdException w:name="Emphasis" w:semiHidden="1" w:uiPriority="13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3" w:unhideWhenUsed="1" w:qFormat="1"/>
    <w:lsdException w:name="Quote" w:semiHidden="1" w:uiPriority="13" w:unhideWhenUsed="1" w:qFormat="1"/>
    <w:lsdException w:name="Intense Quote" w:semiHidden="1" w:uiPriority="13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3" w:unhideWhenUsed="1" w:qFormat="1"/>
    <w:lsdException w:name="Intense Emphasis" w:semiHidden="1" w:uiPriority="13" w:unhideWhenUsed="1" w:qFormat="1"/>
    <w:lsdException w:name="Subtle Reference" w:semiHidden="1" w:uiPriority="13" w:unhideWhenUsed="1" w:qFormat="1"/>
    <w:lsdException w:name="Intense Reference" w:semiHidden="1" w:uiPriority="13" w:unhideWhenUsed="1" w:qFormat="1"/>
    <w:lsdException w:name="Book Title" w:semiHidden="1" w:uiPriority="1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PlainTable4">
    <w:name w:val="Plain Table 4"/>
    <w:basedOn w:val="Table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unhideWhenUsed/>
    <w:rsid w:val="00A36F3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ntextualextensionhighlight1">
    <w:name w:val="contextualextensionhighlight1"/>
    <w:basedOn w:val="DefaultParagraphFont"/>
    <w:rsid w:val="00044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3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9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63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99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90326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56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444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727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944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432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952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486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661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1104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767663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1524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9139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2008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2695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175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3058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9886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23072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2892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33337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88408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25331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ry\AppData\Roaming\Microsoft\Templates\Horizontal%20calendar%20(Sunday%20star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B4ECE19106A42F8B00A9B6BB4667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33BC2-B3B3-4403-864A-332DEF628876}"/>
      </w:docPartPr>
      <w:docPartBody>
        <w:p w:rsidR="007A649E" w:rsidRDefault="007A649E">
          <w:pPr>
            <w:pStyle w:val="CB4ECE19106A42F8B00A9B6BB4667A4C"/>
          </w:pPr>
          <w:r>
            <w:t>Sunday</w:t>
          </w:r>
        </w:p>
      </w:docPartBody>
    </w:docPart>
    <w:docPart>
      <w:docPartPr>
        <w:name w:val="FEF22F26DB9B4F77A363962628CCB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40BB4-434B-487D-9F29-A395EA5D354A}"/>
      </w:docPartPr>
      <w:docPartBody>
        <w:p w:rsidR="007A649E" w:rsidRDefault="007A649E">
          <w:pPr>
            <w:pStyle w:val="FEF22F26DB9B4F77A363962628CCB43A"/>
          </w:pPr>
          <w:r>
            <w:t>Monday</w:t>
          </w:r>
        </w:p>
      </w:docPartBody>
    </w:docPart>
    <w:docPart>
      <w:docPartPr>
        <w:name w:val="23CE0D7B9C1A491A8D97A1D672F1B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715D2-E85C-4837-A82B-31066E24C3C0}"/>
      </w:docPartPr>
      <w:docPartBody>
        <w:p w:rsidR="007A649E" w:rsidRDefault="007A649E">
          <w:pPr>
            <w:pStyle w:val="23CE0D7B9C1A491A8D97A1D672F1B94C"/>
          </w:pPr>
          <w:r>
            <w:t>Tuesday</w:t>
          </w:r>
        </w:p>
      </w:docPartBody>
    </w:docPart>
    <w:docPart>
      <w:docPartPr>
        <w:name w:val="6C01F183E42B442AB56A0BA0E6A9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738F0-A8A1-4C4C-A78F-23FAACCB2B81}"/>
      </w:docPartPr>
      <w:docPartBody>
        <w:p w:rsidR="007A649E" w:rsidRDefault="007A649E">
          <w:pPr>
            <w:pStyle w:val="6C01F183E42B442AB56A0BA0E6A95521"/>
          </w:pPr>
          <w:r>
            <w:t>Wednesday</w:t>
          </w:r>
        </w:p>
      </w:docPartBody>
    </w:docPart>
    <w:docPart>
      <w:docPartPr>
        <w:name w:val="04E6D0941DE14DC5A477437DE356B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02C97-C1C6-4245-8123-A090C816C3CF}"/>
      </w:docPartPr>
      <w:docPartBody>
        <w:p w:rsidR="007A649E" w:rsidRDefault="007A649E">
          <w:pPr>
            <w:pStyle w:val="04E6D0941DE14DC5A477437DE356BA9E"/>
          </w:pPr>
          <w:r>
            <w:t>Thursday</w:t>
          </w:r>
        </w:p>
      </w:docPartBody>
    </w:docPart>
    <w:docPart>
      <w:docPartPr>
        <w:name w:val="A00B5D9FD91F4D93A45645E3FEDF2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F0245-E240-4015-A153-BF4CAF23D4C6}"/>
      </w:docPartPr>
      <w:docPartBody>
        <w:p w:rsidR="007A649E" w:rsidRDefault="007A649E">
          <w:pPr>
            <w:pStyle w:val="A00B5D9FD91F4D93A45645E3FEDF2025"/>
          </w:pPr>
          <w:r>
            <w:t>Friday</w:t>
          </w:r>
        </w:p>
      </w:docPartBody>
    </w:docPart>
    <w:docPart>
      <w:docPartPr>
        <w:name w:val="EE0232B9F54E4EE3AD56B30A51A0D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6C345-2216-4E68-BFAA-37DCB7D2CBAE}"/>
      </w:docPartPr>
      <w:docPartBody>
        <w:p w:rsidR="007A649E" w:rsidRDefault="007A649E">
          <w:pPr>
            <w:pStyle w:val="EE0232B9F54E4EE3AD56B30A51A0D31B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sha">
    <w:altName w:val="Cambria"/>
    <w:charset w:val="B1"/>
    <w:family w:val="swiss"/>
    <w:pitch w:val="variable"/>
    <w:sig w:usb0="80000807" w:usb1="40000042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49E"/>
    <w:rsid w:val="00020FA5"/>
    <w:rsid w:val="000A2F33"/>
    <w:rsid w:val="000B4BB4"/>
    <w:rsid w:val="00195A26"/>
    <w:rsid w:val="001C28E6"/>
    <w:rsid w:val="00217451"/>
    <w:rsid w:val="002277BE"/>
    <w:rsid w:val="002C5CC4"/>
    <w:rsid w:val="003104C9"/>
    <w:rsid w:val="0032729C"/>
    <w:rsid w:val="003A36CA"/>
    <w:rsid w:val="003D0D5E"/>
    <w:rsid w:val="003F45A5"/>
    <w:rsid w:val="00462C3A"/>
    <w:rsid w:val="004B1A77"/>
    <w:rsid w:val="004D63D4"/>
    <w:rsid w:val="00584BB1"/>
    <w:rsid w:val="00584E0B"/>
    <w:rsid w:val="00646CE9"/>
    <w:rsid w:val="006538D2"/>
    <w:rsid w:val="006E1095"/>
    <w:rsid w:val="00711FA0"/>
    <w:rsid w:val="007231CC"/>
    <w:rsid w:val="00727057"/>
    <w:rsid w:val="00754312"/>
    <w:rsid w:val="00785C5E"/>
    <w:rsid w:val="007A649E"/>
    <w:rsid w:val="007D33FA"/>
    <w:rsid w:val="0083443D"/>
    <w:rsid w:val="00850270"/>
    <w:rsid w:val="00867827"/>
    <w:rsid w:val="008B185D"/>
    <w:rsid w:val="00904C81"/>
    <w:rsid w:val="00922D50"/>
    <w:rsid w:val="00956C20"/>
    <w:rsid w:val="00980A6C"/>
    <w:rsid w:val="009A0EBF"/>
    <w:rsid w:val="009A6D24"/>
    <w:rsid w:val="009D7620"/>
    <w:rsid w:val="00A63A8F"/>
    <w:rsid w:val="00AD2885"/>
    <w:rsid w:val="00B2524D"/>
    <w:rsid w:val="00B30E2C"/>
    <w:rsid w:val="00BA2704"/>
    <w:rsid w:val="00C65610"/>
    <w:rsid w:val="00CD4E9A"/>
    <w:rsid w:val="00CF00AF"/>
    <w:rsid w:val="00DA5D0A"/>
    <w:rsid w:val="00DD5DD0"/>
    <w:rsid w:val="00E51F8D"/>
    <w:rsid w:val="00E96270"/>
    <w:rsid w:val="00F13948"/>
    <w:rsid w:val="00F229DD"/>
    <w:rsid w:val="00F375FF"/>
    <w:rsid w:val="00F8681D"/>
    <w:rsid w:val="00FB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4ECE19106A42F8B00A9B6BB4667A4C">
    <w:name w:val="CB4ECE19106A42F8B00A9B6BB4667A4C"/>
  </w:style>
  <w:style w:type="paragraph" w:customStyle="1" w:styleId="FEF22F26DB9B4F77A363962628CCB43A">
    <w:name w:val="FEF22F26DB9B4F77A363962628CCB43A"/>
  </w:style>
  <w:style w:type="paragraph" w:customStyle="1" w:styleId="23CE0D7B9C1A491A8D97A1D672F1B94C">
    <w:name w:val="23CE0D7B9C1A491A8D97A1D672F1B94C"/>
  </w:style>
  <w:style w:type="paragraph" w:customStyle="1" w:styleId="6C01F183E42B442AB56A0BA0E6A95521">
    <w:name w:val="6C01F183E42B442AB56A0BA0E6A95521"/>
  </w:style>
  <w:style w:type="paragraph" w:customStyle="1" w:styleId="04E6D0941DE14DC5A477437DE356BA9E">
    <w:name w:val="04E6D0941DE14DC5A477437DE356BA9E"/>
  </w:style>
  <w:style w:type="paragraph" w:customStyle="1" w:styleId="A00B5D9FD91F4D93A45645E3FEDF2025">
    <w:name w:val="A00B5D9FD91F4D93A45645E3FEDF2025"/>
  </w:style>
  <w:style w:type="paragraph" w:customStyle="1" w:styleId="EE0232B9F54E4EE3AD56B30A51A0D31B">
    <w:name w:val="EE0232B9F54E4EE3AD56B30A51A0D3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3D23A-BFAA-4219-84F9-3D05292A2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(Sunday start).dotm</Template>
  <TotalTime>59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Rogers</dc:creator>
  <cp:keywords/>
  <dc:description/>
  <cp:lastModifiedBy>Cheryl Rogers</cp:lastModifiedBy>
  <cp:revision>75</cp:revision>
  <cp:lastPrinted>2024-06-29T19:51:00Z</cp:lastPrinted>
  <dcterms:created xsi:type="dcterms:W3CDTF">2023-05-29T15:16:00Z</dcterms:created>
  <dcterms:modified xsi:type="dcterms:W3CDTF">2024-08-19T18:12:00Z</dcterms:modified>
  <cp:category/>
</cp:coreProperties>
</file>