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63" w:type="pct"/>
        <w:tblInd w:w="-180" w:type="dxa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2082"/>
        <w:gridCol w:w="2499"/>
      </w:tblGrid>
      <w:tr w:rsidR="00F8354F" w14:paraId="076C475D" w14:textId="77777777" w:rsidTr="00524EEE">
        <w:trPr>
          <w:trHeight w:hRule="exact" w:val="1368"/>
        </w:trPr>
        <w:tc>
          <w:tcPr>
            <w:tcW w:w="4143" w:type="pct"/>
            <w:tcBorders>
              <w:bottom w:val="single" w:sz="8" w:space="0" w:color="BFBFBF" w:themeColor="background1" w:themeShade="BF"/>
            </w:tcBorders>
          </w:tcPr>
          <w:p w14:paraId="12B98924" w14:textId="14A09722" w:rsidR="00F8354F" w:rsidRPr="00456E0D" w:rsidRDefault="003F08CD" w:rsidP="003F08CD">
            <w:pPr>
              <w:pStyle w:val="Month"/>
              <w:tabs>
                <w:tab w:val="right" w:pos="11670"/>
              </w:tabs>
              <w:spacing w:after="40"/>
              <w:jc w:val="left"/>
            </w:pPr>
            <w:r w:rsidRPr="00CE7007">
              <w:t>GRP</w:t>
            </w:r>
            <w:r w:rsidRPr="00456E0D">
              <w:rPr>
                <w:color w:val="auto"/>
              </w:rPr>
              <w:t xml:space="preserve">   </w:t>
            </w:r>
            <w:r w:rsidRPr="00456E0D">
              <w:rPr>
                <w:color w:val="auto"/>
                <w:sz w:val="22"/>
                <w:szCs w:val="22"/>
              </w:rPr>
              <w:t>Curriculum Overview</w:t>
            </w:r>
            <w:r w:rsidRPr="00456E0D">
              <w:rPr>
                <w:color w:val="auto"/>
              </w:rPr>
              <w:t xml:space="preserve">     </w:t>
            </w:r>
            <w:r w:rsidRPr="00456E0D">
              <w:tab/>
            </w:r>
            <w:r w:rsidR="00804FC2" w:rsidRPr="00456E0D">
              <w:fldChar w:fldCharType="begin"/>
            </w:r>
            <w:r w:rsidR="00804FC2" w:rsidRPr="00456E0D">
              <w:instrText xml:space="preserve"> DOCVARIABLE  MonthStart \@ MMMM \* MERGEFORMAT </w:instrText>
            </w:r>
            <w:r w:rsidR="00804FC2" w:rsidRPr="00456E0D">
              <w:fldChar w:fldCharType="separate"/>
            </w:r>
            <w:r w:rsidR="005B4435">
              <w:t>April</w:t>
            </w:r>
            <w:r w:rsidR="00804FC2" w:rsidRPr="00456E0D">
              <w:fldChar w:fldCharType="end"/>
            </w:r>
          </w:p>
        </w:tc>
        <w:tc>
          <w:tcPr>
            <w:tcW w:w="857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2CEED23" w14:textId="21421618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5B4435">
              <w:t>2025</w:t>
            </w:r>
            <w:r>
              <w:fldChar w:fldCharType="end"/>
            </w:r>
          </w:p>
        </w:tc>
      </w:tr>
      <w:tr w:rsidR="00F8354F" w14:paraId="1E57222A" w14:textId="77777777" w:rsidTr="00524EEE">
        <w:tc>
          <w:tcPr>
            <w:tcW w:w="4143" w:type="pct"/>
            <w:tcBorders>
              <w:top w:val="single" w:sz="8" w:space="0" w:color="BFBFBF" w:themeColor="background1" w:themeShade="BF"/>
              <w:bottom w:val="nil"/>
            </w:tcBorders>
          </w:tcPr>
          <w:p w14:paraId="5FFA60C6" w14:textId="77777777" w:rsidR="00F8354F" w:rsidRPr="00456E0D" w:rsidRDefault="00F8354F">
            <w:pPr>
              <w:pStyle w:val="NoSpacing"/>
              <w:rPr>
                <w:b/>
              </w:rPr>
            </w:pPr>
          </w:p>
        </w:tc>
        <w:tc>
          <w:tcPr>
            <w:tcW w:w="857" w:type="pct"/>
            <w:tcBorders>
              <w:top w:val="single" w:sz="8" w:space="0" w:color="BFBFBF" w:themeColor="background1" w:themeShade="BF"/>
              <w:bottom w:val="nil"/>
            </w:tcBorders>
          </w:tcPr>
          <w:p w14:paraId="235F694B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12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Layout table"/>
      </w:tblPr>
      <w:tblGrid>
        <w:gridCol w:w="2219"/>
        <w:gridCol w:w="1836"/>
        <w:gridCol w:w="2300"/>
        <w:gridCol w:w="2445"/>
        <w:gridCol w:w="2073"/>
        <w:gridCol w:w="2209"/>
        <w:gridCol w:w="1679"/>
      </w:tblGrid>
      <w:tr w:rsidR="00810AD0" w14:paraId="3DB18836" w14:textId="77777777" w:rsidTr="00F34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sdt>
          <w:sdtPr>
            <w:id w:val="-1778867687"/>
            <w:placeholder>
              <w:docPart w:val="F8F728356B874EE094CF17A207E17033"/>
            </w:placeholder>
            <w:temporary/>
            <w:showingPlcHdr/>
            <w15:appearance w15:val="hidden"/>
          </w:sdtPr>
          <w:sdtContent>
            <w:tc>
              <w:tcPr>
                <w:tcW w:w="763" w:type="pct"/>
                <w:shd w:val="clear" w:color="auto" w:fill="595959" w:themeFill="text1" w:themeFillTint="A6"/>
              </w:tcPr>
              <w:p w14:paraId="0FC6566A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622" w:type="pct"/>
            <w:shd w:val="clear" w:color="auto" w:fill="326BA6" w:themeFill="text2" w:themeFillShade="BF"/>
          </w:tcPr>
          <w:p w14:paraId="46EDD9FA" w14:textId="77777777" w:rsidR="00F8354F" w:rsidRDefault="00000000">
            <w:pPr>
              <w:pStyle w:val="Days"/>
            </w:pPr>
            <w:sdt>
              <w:sdtPr>
                <w:id w:val="-1020851123"/>
                <w:placeholder>
                  <w:docPart w:val="442744498CBB4709ACC847A5BFD01E7F"/>
                </w:placeholder>
                <w:temporary/>
                <w:showingPlcHdr/>
                <w15:appearance w15:val="hidden"/>
              </w:sdtPr>
              <w:sdtContent>
                <w:r w:rsidR="00804FC2">
                  <w:t>Monday</w:t>
                </w:r>
              </w:sdtContent>
            </w:sdt>
          </w:p>
        </w:tc>
        <w:tc>
          <w:tcPr>
            <w:tcW w:w="784" w:type="pct"/>
            <w:shd w:val="clear" w:color="auto" w:fill="326BA6" w:themeFill="text2" w:themeFillShade="BF"/>
          </w:tcPr>
          <w:p w14:paraId="2DD031E0" w14:textId="77777777" w:rsidR="00F8354F" w:rsidRDefault="00000000">
            <w:pPr>
              <w:pStyle w:val="Days"/>
            </w:pPr>
            <w:sdt>
              <w:sdtPr>
                <w:id w:val="1121034790"/>
                <w:placeholder>
                  <w:docPart w:val="551CC3C3C8174F56A5F07018B21C328B"/>
                </w:placeholder>
                <w:temporary/>
                <w:showingPlcHdr/>
                <w15:appearance w15:val="hidden"/>
              </w:sdtPr>
              <w:sdtContent>
                <w:r w:rsidR="00804FC2">
                  <w:t>Tuesday</w:t>
                </w:r>
              </w:sdtContent>
            </w:sdt>
          </w:p>
        </w:tc>
        <w:tc>
          <w:tcPr>
            <w:tcW w:w="833" w:type="pct"/>
            <w:shd w:val="clear" w:color="auto" w:fill="326BA6" w:themeFill="text2" w:themeFillShade="BF"/>
          </w:tcPr>
          <w:p w14:paraId="271620FD" w14:textId="77777777" w:rsidR="00F8354F" w:rsidRDefault="00000000">
            <w:pPr>
              <w:pStyle w:val="Days"/>
            </w:pPr>
            <w:sdt>
              <w:sdtPr>
                <w:id w:val="-328132386"/>
                <w:placeholder>
                  <w:docPart w:val="3B7960C113F84A8C8C36D9FFA0AD35D8"/>
                </w:placeholder>
                <w:temporary/>
                <w:showingPlcHdr/>
                <w15:appearance w15:val="hidden"/>
              </w:sdtPr>
              <w:sdtContent>
                <w:r w:rsidR="00804FC2">
                  <w:t>Wednesday</w:t>
                </w:r>
              </w:sdtContent>
            </w:sdt>
          </w:p>
        </w:tc>
        <w:tc>
          <w:tcPr>
            <w:tcW w:w="726" w:type="pct"/>
            <w:shd w:val="clear" w:color="auto" w:fill="326BA6" w:themeFill="text2" w:themeFillShade="BF"/>
          </w:tcPr>
          <w:p w14:paraId="16FC4FBF" w14:textId="77777777" w:rsidR="00F8354F" w:rsidRDefault="00000000">
            <w:pPr>
              <w:pStyle w:val="Days"/>
            </w:pPr>
            <w:sdt>
              <w:sdtPr>
                <w:id w:val="1241452743"/>
                <w:placeholder>
                  <w:docPart w:val="DFDD4E16833447B080B820F8C8555F5E"/>
                </w:placeholder>
                <w:temporary/>
                <w:showingPlcHdr/>
                <w15:appearance w15:val="hidden"/>
              </w:sdtPr>
              <w:sdtContent>
                <w:r w:rsidR="00804FC2">
                  <w:t>Thursday</w:t>
                </w:r>
              </w:sdtContent>
            </w:sdt>
          </w:p>
        </w:tc>
        <w:tc>
          <w:tcPr>
            <w:tcW w:w="692" w:type="pct"/>
            <w:shd w:val="clear" w:color="auto" w:fill="326BA6" w:themeFill="text2" w:themeFillShade="BF"/>
          </w:tcPr>
          <w:p w14:paraId="688C10F3" w14:textId="77777777" w:rsidR="00F8354F" w:rsidRDefault="00000000">
            <w:pPr>
              <w:pStyle w:val="Days"/>
            </w:pPr>
            <w:sdt>
              <w:sdtPr>
                <w:id w:val="-65336403"/>
                <w:placeholder>
                  <w:docPart w:val="C5571CA60EC441A98620A0E91F85DA60"/>
                </w:placeholder>
                <w:temporary/>
                <w:showingPlcHdr/>
                <w15:appearance w15:val="hidden"/>
              </w:sdtPr>
              <w:sdtContent>
                <w:r w:rsidR="00804FC2">
                  <w:t>Friday</w:t>
                </w:r>
              </w:sdtContent>
            </w:sdt>
          </w:p>
        </w:tc>
        <w:tc>
          <w:tcPr>
            <w:tcW w:w="580" w:type="pct"/>
            <w:shd w:val="clear" w:color="auto" w:fill="595959" w:themeFill="text1" w:themeFillTint="A6"/>
          </w:tcPr>
          <w:p w14:paraId="60732DD1" w14:textId="77777777" w:rsidR="00F8354F" w:rsidRDefault="00000000">
            <w:pPr>
              <w:pStyle w:val="Days"/>
            </w:pPr>
            <w:sdt>
              <w:sdtPr>
                <w:id w:val="825547652"/>
                <w:placeholder>
                  <w:docPart w:val="FE7453B210DF46BC945C6CAFC7FB57B5"/>
                </w:placeholder>
                <w:temporary/>
                <w:showingPlcHdr/>
                <w15:appearance w15:val="hidden"/>
              </w:sdtPr>
              <w:sdtContent>
                <w:r w:rsidR="00804FC2">
                  <w:t>Saturday</w:t>
                </w:r>
              </w:sdtContent>
            </w:sdt>
          </w:p>
        </w:tc>
      </w:tr>
      <w:tr w:rsidR="00181C89" w14:paraId="1568BD6A" w14:textId="77777777" w:rsidTr="00F3427C">
        <w:trPr>
          <w:trHeight w:hRule="exact" w:val="62"/>
        </w:trPr>
        <w:tc>
          <w:tcPr>
            <w:tcW w:w="763" w:type="pct"/>
            <w:tcBorders>
              <w:bottom w:val="single" w:sz="4" w:space="0" w:color="auto"/>
            </w:tcBorders>
          </w:tcPr>
          <w:p w14:paraId="7619E3C8" w14:textId="5C70F644" w:rsidR="004F6904" w:rsidRPr="003F08CD" w:rsidRDefault="004F6904" w:rsidP="004F6904"/>
        </w:tc>
        <w:tc>
          <w:tcPr>
            <w:tcW w:w="622" w:type="pct"/>
            <w:tcBorders>
              <w:bottom w:val="single" w:sz="4" w:space="0" w:color="auto"/>
            </w:tcBorders>
          </w:tcPr>
          <w:p w14:paraId="5A446F55" w14:textId="2CDA0A57" w:rsidR="004F6904" w:rsidRDefault="004F6904" w:rsidP="004F6904"/>
        </w:tc>
        <w:tc>
          <w:tcPr>
            <w:tcW w:w="784" w:type="pct"/>
            <w:tcBorders>
              <w:bottom w:val="single" w:sz="4" w:space="0" w:color="auto"/>
            </w:tcBorders>
          </w:tcPr>
          <w:p w14:paraId="0E6FFD81" w14:textId="479FB27B" w:rsidR="004F6904" w:rsidRDefault="004F6904" w:rsidP="004F6904"/>
        </w:tc>
        <w:tc>
          <w:tcPr>
            <w:tcW w:w="833" w:type="pct"/>
            <w:tcBorders>
              <w:bottom w:val="single" w:sz="4" w:space="0" w:color="auto"/>
            </w:tcBorders>
          </w:tcPr>
          <w:p w14:paraId="795CE75F" w14:textId="33EF0113" w:rsidR="00407CB2" w:rsidRDefault="002D0441" w:rsidP="004F6904">
            <w:r>
              <w:t xml:space="preserve"> 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7C251979" w14:textId="65C36C5D" w:rsidR="004F6904" w:rsidRDefault="004F6904" w:rsidP="00505D0F"/>
        </w:tc>
        <w:tc>
          <w:tcPr>
            <w:tcW w:w="692" w:type="pct"/>
            <w:tcBorders>
              <w:bottom w:val="single" w:sz="4" w:space="0" w:color="auto"/>
            </w:tcBorders>
          </w:tcPr>
          <w:p w14:paraId="364F41CD" w14:textId="7D83FEB3" w:rsidR="004F6904" w:rsidRPr="00A768AB" w:rsidRDefault="004F6904" w:rsidP="004F6904">
            <w:pPr>
              <w:rPr>
                <w:rFonts w:ascii="Calibri" w:hAnsi="Calibri" w:cs="Calibri"/>
              </w:rPr>
            </w:pP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14:paraId="199C1F48" w14:textId="319155FF" w:rsidR="00151FEA" w:rsidRDefault="00151FEA" w:rsidP="004F6904"/>
        </w:tc>
      </w:tr>
      <w:tr w:rsidR="00810AD0" w:rsidRPr="000729ED" w14:paraId="56F886D0" w14:textId="77777777" w:rsidTr="00F3427C">
        <w:trPr>
          <w:trHeight w:val="313"/>
        </w:trPr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6E373E15" w14:textId="78C738ED" w:rsidR="004F6904" w:rsidRPr="008627F6" w:rsidRDefault="000B05A9" w:rsidP="00660D5F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                                     </w:t>
            </w:r>
            <w:r w:rsidR="00512910" w:rsidRPr="008627F6">
              <w:rPr>
                <w:sz w:val="16"/>
                <w:szCs w:val="16"/>
              </w:rPr>
              <w:t>3</w:t>
            </w:r>
            <w:r w:rsidR="0040109B" w:rsidRPr="008627F6">
              <w:rPr>
                <w:sz w:val="16"/>
                <w:szCs w:val="16"/>
              </w:rPr>
              <w:t>/30</w:t>
            </w:r>
            <w:r w:rsidR="00660D5F" w:rsidRPr="008627F6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F7F7F7" w:themeFill="background2"/>
          </w:tcPr>
          <w:p w14:paraId="7F6FA346" w14:textId="5997D8AF" w:rsidR="004F6904" w:rsidRDefault="00991E2A" w:rsidP="00991E2A">
            <w:pPr>
              <w:pStyle w:val="Dates"/>
              <w:tabs>
                <w:tab w:val="right" w:pos="1620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E17EA3" w:rsidRPr="008627F6">
              <w:rPr>
                <w:sz w:val="16"/>
                <w:szCs w:val="16"/>
              </w:rPr>
              <w:t>3/31</w:t>
            </w:r>
          </w:p>
          <w:p w14:paraId="58559CC5" w14:textId="46C9A87D" w:rsidR="00914D36" w:rsidRPr="00914D36" w:rsidRDefault="00914D36" w:rsidP="00991E2A">
            <w:pPr>
              <w:pStyle w:val="Dates"/>
              <w:tabs>
                <w:tab w:val="right" w:pos="1620"/>
              </w:tabs>
              <w:jc w:val="left"/>
              <w:rPr>
                <w:sz w:val="16"/>
                <w:szCs w:val="16"/>
                <w:u w:val="single"/>
              </w:rPr>
            </w:pPr>
            <w:proofErr w:type="spellStart"/>
            <w:proofErr w:type="gramStart"/>
            <w:r w:rsidRPr="00914D36">
              <w:rPr>
                <w:color w:val="00B050"/>
                <w:sz w:val="16"/>
                <w:szCs w:val="16"/>
                <w:u w:val="single"/>
              </w:rPr>
              <w:t>Nat</w:t>
            </w:r>
            <w:r w:rsidR="00475E53">
              <w:rPr>
                <w:color w:val="00B050"/>
                <w:sz w:val="16"/>
                <w:szCs w:val="16"/>
                <w:u w:val="single"/>
              </w:rPr>
              <w:t>’l</w:t>
            </w:r>
            <w:proofErr w:type="spellEnd"/>
            <w:r w:rsidR="00475E53">
              <w:rPr>
                <w:color w:val="00B050"/>
                <w:sz w:val="16"/>
                <w:szCs w:val="16"/>
                <w:u w:val="single"/>
              </w:rPr>
              <w:t xml:space="preserve"> </w:t>
            </w:r>
            <w:r w:rsidRPr="00914D36">
              <w:rPr>
                <w:color w:val="00B050"/>
                <w:sz w:val="16"/>
                <w:szCs w:val="16"/>
                <w:u w:val="single"/>
              </w:rPr>
              <w:t xml:space="preserve"> Crayon</w:t>
            </w:r>
            <w:proofErr w:type="gramEnd"/>
            <w:r w:rsidRPr="00914D36">
              <w:rPr>
                <w:color w:val="00B050"/>
                <w:sz w:val="16"/>
                <w:szCs w:val="16"/>
                <w:u w:val="single"/>
              </w:rPr>
              <w:t xml:space="preserve"> Day</w:t>
            </w:r>
          </w:p>
        </w:tc>
        <w:tc>
          <w:tcPr>
            <w:tcW w:w="784" w:type="pct"/>
            <w:tcBorders>
              <w:bottom w:val="nil"/>
            </w:tcBorders>
            <w:shd w:val="clear" w:color="auto" w:fill="F7F7F7" w:themeFill="background2"/>
          </w:tcPr>
          <w:p w14:paraId="676C1631" w14:textId="64B0C3C0" w:rsidR="004F6904" w:rsidRPr="008627F6" w:rsidRDefault="000B05A9" w:rsidP="000B05A9">
            <w:pPr>
              <w:pStyle w:val="Dates"/>
              <w:tabs>
                <w:tab w:val="right" w:pos="2084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40109B" w:rsidRPr="008627F6">
              <w:rPr>
                <w:sz w:val="16"/>
                <w:szCs w:val="16"/>
              </w:rPr>
              <w:t>1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F7F7F7" w:themeFill="background2"/>
          </w:tcPr>
          <w:p w14:paraId="389C53D5" w14:textId="7998598F" w:rsidR="004F6904" w:rsidRPr="008627F6" w:rsidRDefault="00991E2A" w:rsidP="00991E2A">
            <w:pPr>
              <w:pStyle w:val="Dates"/>
              <w:tabs>
                <w:tab w:val="right" w:pos="2243"/>
              </w:tabs>
              <w:jc w:val="left"/>
              <w:rPr>
                <w:sz w:val="16"/>
                <w:szCs w:val="16"/>
              </w:rPr>
            </w:pPr>
            <w:proofErr w:type="spellStart"/>
            <w:r w:rsidRPr="008627F6">
              <w:rPr>
                <w:color w:val="008000"/>
                <w:sz w:val="16"/>
                <w:szCs w:val="16"/>
                <w:u w:val="single"/>
              </w:rPr>
              <w:t>Nat’l</w:t>
            </w:r>
            <w:proofErr w:type="spellEnd"/>
            <w:r w:rsidRPr="008627F6">
              <w:rPr>
                <w:color w:val="008000"/>
                <w:sz w:val="16"/>
                <w:szCs w:val="16"/>
                <w:u w:val="single"/>
              </w:rPr>
              <w:t xml:space="preserve"> PB &amp;J Day</w:t>
            </w:r>
            <w:r w:rsidRPr="008627F6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ab/>
            </w:r>
            <w:r w:rsidR="0040109B" w:rsidRPr="008627F6">
              <w:rPr>
                <w:sz w:val="16"/>
                <w:szCs w:val="16"/>
              </w:rPr>
              <w:t>2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6048D9C9" w14:textId="4EB8C2D2" w:rsidR="004F6904" w:rsidRPr="008627F6" w:rsidRDefault="0040109B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3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14:paraId="65D7D1D4" w14:textId="05176357" w:rsidR="004F6904" w:rsidRPr="008627F6" w:rsidRDefault="0040109B" w:rsidP="004F6904">
            <w:pPr>
              <w:pStyle w:val="Dates"/>
              <w:rPr>
                <w:rFonts w:cs="Calibri"/>
                <w:sz w:val="16"/>
                <w:szCs w:val="16"/>
              </w:rPr>
            </w:pPr>
            <w:r w:rsidRPr="008627F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580" w:type="pct"/>
            <w:tcBorders>
              <w:bottom w:val="nil"/>
            </w:tcBorders>
            <w:shd w:val="clear" w:color="auto" w:fill="F7F7F7" w:themeFill="background2"/>
          </w:tcPr>
          <w:p w14:paraId="23999BBE" w14:textId="68949CA6" w:rsidR="004F6904" w:rsidRPr="008627F6" w:rsidRDefault="0040109B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5</w:t>
            </w:r>
          </w:p>
        </w:tc>
      </w:tr>
      <w:tr w:rsidR="00810AD0" w:rsidRPr="000729ED" w14:paraId="16D006DD" w14:textId="77777777" w:rsidTr="00F3427C">
        <w:trPr>
          <w:trHeight w:hRule="exact" w:val="1143"/>
        </w:trPr>
        <w:tc>
          <w:tcPr>
            <w:tcW w:w="763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000AADFD" w14:textId="77777777" w:rsidR="00B312DF" w:rsidRPr="008627F6" w:rsidRDefault="00B312DF" w:rsidP="00B312DF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Earth and Sky Daytime/Nighttime</w:t>
            </w:r>
          </w:p>
          <w:p w14:paraId="1758BBA5" w14:textId="34C17437" w:rsidR="0037275F" w:rsidRPr="008627F6" w:rsidRDefault="00B312DF" w:rsidP="00B312DF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(Letter </w:t>
            </w:r>
            <w:proofErr w:type="spellStart"/>
            <w:r w:rsidRPr="008627F6">
              <w:rPr>
                <w:sz w:val="16"/>
                <w:szCs w:val="16"/>
              </w:rPr>
              <w:t>Hh</w:t>
            </w:r>
            <w:proofErr w:type="spellEnd"/>
            <w:r w:rsidRPr="008627F6">
              <w:rPr>
                <w:sz w:val="16"/>
                <w:szCs w:val="16"/>
              </w:rPr>
              <w:t>)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22379DD" w14:textId="28604712" w:rsidR="0050179C" w:rsidRPr="008627F6" w:rsidRDefault="0050179C" w:rsidP="004F6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ASL: </w:t>
            </w:r>
            <w:r w:rsidR="003C70A5">
              <w:rPr>
                <w:sz w:val="16"/>
                <w:szCs w:val="16"/>
              </w:rPr>
              <w:t>Seasons and Weather. Changing seasons and what is the weather video</w:t>
            </w:r>
            <w:r w:rsidR="008D0349">
              <w:rPr>
                <w:sz w:val="16"/>
                <w:szCs w:val="16"/>
              </w:rPr>
              <w:t xml:space="preserve"> story</w:t>
            </w:r>
          </w:p>
        </w:tc>
        <w:tc>
          <w:tcPr>
            <w:tcW w:w="78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D628274" w14:textId="02E9A327" w:rsidR="001C477E" w:rsidRPr="008627F6" w:rsidRDefault="00A0194C" w:rsidP="001C477E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Cycle of the day/night </w:t>
            </w:r>
          </w:p>
          <w:p w14:paraId="6606F3B7" w14:textId="30B81AFA" w:rsidR="004F6904" w:rsidRPr="008627F6" w:rsidRDefault="004F6904" w:rsidP="00A0194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6B40E61F" w14:textId="38C314FC" w:rsidR="00110F4D" w:rsidRPr="008627F6" w:rsidRDefault="00F165CB" w:rsidP="00110F4D">
            <w:pPr>
              <w:rPr>
                <w:sz w:val="16"/>
                <w:szCs w:val="16"/>
                <w:lang w:val="de-DE"/>
              </w:rPr>
            </w:pPr>
            <w:r w:rsidRPr="008627F6">
              <w:rPr>
                <w:sz w:val="16"/>
                <w:szCs w:val="16"/>
                <w:lang w:val="de-DE"/>
              </w:rPr>
              <w:t>Daytimes-Guten Morgen, Guten Abend, Gute N</w:t>
            </w:r>
            <w:r w:rsidR="00ED107F" w:rsidRPr="008627F6">
              <w:rPr>
                <w:sz w:val="16"/>
                <w:szCs w:val="16"/>
                <w:lang w:val="de-DE"/>
              </w:rPr>
              <w:t>acht.</w:t>
            </w:r>
            <w:r w:rsidR="00F167B7" w:rsidRPr="008627F6">
              <w:rPr>
                <w:sz w:val="16"/>
                <w:szCs w:val="16"/>
                <w:lang w:val="de-DE"/>
              </w:rPr>
              <w:t>/</w:t>
            </w:r>
          </w:p>
          <w:p w14:paraId="494663DE" w14:textId="77777777" w:rsidR="00EB608C" w:rsidRPr="008627F6" w:rsidRDefault="00EB608C" w:rsidP="00110F4D">
            <w:pPr>
              <w:rPr>
                <w:sz w:val="16"/>
                <w:szCs w:val="16"/>
                <w:lang w:val="de-DE"/>
              </w:rPr>
            </w:pPr>
          </w:p>
          <w:p w14:paraId="2DD2D0D1" w14:textId="77777777" w:rsidR="00F167B7" w:rsidRPr="008627F6" w:rsidRDefault="00F167B7" w:rsidP="00F167B7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Friendship Skills:</w:t>
            </w:r>
          </w:p>
          <w:p w14:paraId="1D8DA6C4" w14:textId="0C2B0ECB" w:rsidR="00CC0BFF" w:rsidRPr="008627F6" w:rsidRDefault="00CC0BFF" w:rsidP="00F167B7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Saying the Problem</w:t>
            </w:r>
          </w:p>
          <w:p w14:paraId="33C0AAEB" w14:textId="560A7BEC" w:rsidR="00F167B7" w:rsidRPr="008627F6" w:rsidRDefault="00F167B7" w:rsidP="00110F4D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619B101" w14:textId="77777777" w:rsidR="00C537A4" w:rsidRPr="008627F6" w:rsidRDefault="00C537A4" w:rsidP="00C537A4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Land, Water and Air</w:t>
            </w:r>
          </w:p>
          <w:p w14:paraId="6D281B40" w14:textId="7322B6F9" w:rsidR="00C537A4" w:rsidRPr="008627F6" w:rsidRDefault="00C537A4" w:rsidP="00A94D14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How do we fight pollution?</w:t>
            </w:r>
            <w:r w:rsidR="00A94D14" w:rsidRPr="008627F6">
              <w:rPr>
                <w:rFonts w:cs="Times New Roman"/>
                <w:sz w:val="16"/>
                <w:szCs w:val="16"/>
              </w:rPr>
              <w:t xml:space="preserve"> </w:t>
            </w:r>
            <w:r w:rsidRPr="008627F6">
              <w:rPr>
                <w:rFonts w:cs="Times New Roman"/>
                <w:sz w:val="16"/>
                <w:szCs w:val="16"/>
              </w:rPr>
              <w:t>Garbage clean-up experiment</w:t>
            </w:r>
          </w:p>
          <w:p w14:paraId="0169C162" w14:textId="36AA5B84" w:rsidR="004F6904" w:rsidRPr="008627F6" w:rsidRDefault="00C537A4" w:rsidP="00C537A4">
            <w:pPr>
              <w:rPr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Earth day social stories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0D73D3CD" w14:textId="77777777" w:rsidR="001C477E" w:rsidRPr="008627F6" w:rsidRDefault="001C477E" w:rsidP="001C477E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Module 4-E</w:t>
            </w:r>
          </w:p>
          <w:p w14:paraId="512C6F11" w14:textId="2F9121EF" w:rsidR="004F6904" w:rsidRPr="008627F6" w:rsidRDefault="001C477E" w:rsidP="001C477E">
            <w:pPr>
              <w:rPr>
                <w:rFonts w:cs="Calibri"/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Are there enough?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0ADCE4C" w14:textId="5A66DA30" w:rsidR="004F6904" w:rsidRPr="008627F6" w:rsidRDefault="004F6904" w:rsidP="003C6A6B">
            <w:pPr>
              <w:rPr>
                <w:sz w:val="16"/>
                <w:szCs w:val="16"/>
              </w:rPr>
            </w:pPr>
          </w:p>
        </w:tc>
      </w:tr>
      <w:tr w:rsidR="00CA162A" w:rsidRPr="000729ED" w14:paraId="0A5439B8" w14:textId="77777777" w:rsidTr="00F3427C">
        <w:trPr>
          <w:trHeight w:val="313"/>
        </w:trPr>
        <w:tc>
          <w:tcPr>
            <w:tcW w:w="763" w:type="pct"/>
            <w:tcBorders>
              <w:bottom w:val="nil"/>
            </w:tcBorders>
          </w:tcPr>
          <w:p w14:paraId="45A40A2D" w14:textId="4C4B47F0" w:rsidR="004F6904" w:rsidRPr="008627F6" w:rsidRDefault="004F6904" w:rsidP="004F6904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40109B" w:rsidRPr="008627F6">
              <w:rPr>
                <w:sz w:val="16"/>
                <w:szCs w:val="16"/>
              </w:rPr>
              <w:t>6</w:t>
            </w:r>
          </w:p>
        </w:tc>
        <w:tc>
          <w:tcPr>
            <w:tcW w:w="622" w:type="pct"/>
            <w:tcBorders>
              <w:bottom w:val="nil"/>
            </w:tcBorders>
          </w:tcPr>
          <w:p w14:paraId="41273B89" w14:textId="2D02597A" w:rsidR="004F6904" w:rsidRPr="008627F6" w:rsidRDefault="0040109B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7</w:t>
            </w:r>
          </w:p>
        </w:tc>
        <w:tc>
          <w:tcPr>
            <w:tcW w:w="784" w:type="pct"/>
            <w:tcBorders>
              <w:bottom w:val="nil"/>
            </w:tcBorders>
          </w:tcPr>
          <w:p w14:paraId="1923D2C9" w14:textId="3F6F8C57" w:rsidR="004F6904" w:rsidRPr="008627F6" w:rsidRDefault="00230F93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8</w:t>
            </w:r>
          </w:p>
        </w:tc>
        <w:tc>
          <w:tcPr>
            <w:tcW w:w="833" w:type="pct"/>
            <w:tcBorders>
              <w:bottom w:val="nil"/>
            </w:tcBorders>
          </w:tcPr>
          <w:p w14:paraId="0E5A1E99" w14:textId="282C0770" w:rsidR="004F6904" w:rsidRPr="008627F6" w:rsidRDefault="00230F93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9</w:t>
            </w:r>
          </w:p>
        </w:tc>
        <w:tc>
          <w:tcPr>
            <w:tcW w:w="726" w:type="pct"/>
            <w:tcBorders>
              <w:bottom w:val="nil"/>
            </w:tcBorders>
          </w:tcPr>
          <w:p w14:paraId="32548230" w14:textId="36E63866" w:rsidR="004F6904" w:rsidRPr="008627F6" w:rsidRDefault="00230F93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10</w:t>
            </w:r>
          </w:p>
        </w:tc>
        <w:tc>
          <w:tcPr>
            <w:tcW w:w="692" w:type="pct"/>
            <w:tcBorders>
              <w:bottom w:val="nil"/>
            </w:tcBorders>
          </w:tcPr>
          <w:p w14:paraId="6F134486" w14:textId="7A9EDF98" w:rsidR="004F6904" w:rsidRPr="008627F6" w:rsidRDefault="008F3852" w:rsidP="004F6904">
            <w:pPr>
              <w:pStyle w:val="Dates"/>
              <w:rPr>
                <w:rFonts w:cs="Calibri"/>
                <w:sz w:val="16"/>
                <w:szCs w:val="16"/>
              </w:rPr>
            </w:pPr>
            <w:r w:rsidRPr="008627F6">
              <w:rPr>
                <w:rFonts w:cs="Calibri"/>
                <w:sz w:val="16"/>
                <w:szCs w:val="16"/>
              </w:rPr>
              <w:t>1</w:t>
            </w:r>
            <w:r w:rsidR="00230F93" w:rsidRPr="008627F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bottom w:val="nil"/>
            </w:tcBorders>
          </w:tcPr>
          <w:p w14:paraId="5138C7C2" w14:textId="3B2F9EB4" w:rsidR="004F6904" w:rsidRPr="008627F6" w:rsidRDefault="00A85BC2" w:rsidP="00A85BC2">
            <w:pPr>
              <w:pStyle w:val="Dates"/>
              <w:tabs>
                <w:tab w:val="right" w:pos="1316"/>
              </w:tabs>
              <w:jc w:val="left"/>
              <w:rPr>
                <w:sz w:val="16"/>
                <w:szCs w:val="16"/>
              </w:rPr>
            </w:pPr>
            <w:r w:rsidRPr="00A85BC2">
              <w:rPr>
                <w:color w:val="C00000"/>
                <w:sz w:val="16"/>
                <w:szCs w:val="16"/>
                <w:u w:val="single"/>
              </w:rPr>
              <w:t>Claire’s BD</w:t>
            </w:r>
            <w:r>
              <w:rPr>
                <w:sz w:val="16"/>
                <w:szCs w:val="16"/>
              </w:rPr>
              <w:tab/>
            </w:r>
            <w:r w:rsidR="008F3852" w:rsidRPr="008627F6">
              <w:rPr>
                <w:sz w:val="16"/>
                <w:szCs w:val="16"/>
              </w:rPr>
              <w:t>1</w:t>
            </w:r>
            <w:r w:rsidR="00230F93" w:rsidRPr="008627F6">
              <w:rPr>
                <w:sz w:val="16"/>
                <w:szCs w:val="16"/>
              </w:rPr>
              <w:t>2</w:t>
            </w:r>
          </w:p>
        </w:tc>
      </w:tr>
      <w:tr w:rsidR="00181C89" w:rsidRPr="000729ED" w14:paraId="10A908BD" w14:textId="77777777" w:rsidTr="00D20CF3">
        <w:trPr>
          <w:trHeight w:hRule="exact" w:val="295"/>
        </w:trPr>
        <w:tc>
          <w:tcPr>
            <w:tcW w:w="763" w:type="pct"/>
            <w:tcBorders>
              <w:top w:val="nil"/>
              <w:bottom w:val="single" w:sz="4" w:space="0" w:color="auto"/>
            </w:tcBorders>
          </w:tcPr>
          <w:p w14:paraId="420704F9" w14:textId="7807748F" w:rsidR="004F6904" w:rsidRPr="008627F6" w:rsidRDefault="008B50EC" w:rsidP="004F6904">
            <w:pPr>
              <w:rPr>
                <w:b/>
                <w:bCs/>
                <w:sz w:val="16"/>
                <w:szCs w:val="16"/>
              </w:rPr>
            </w:pPr>
            <w:r w:rsidRPr="008627F6">
              <w:rPr>
                <w:b/>
                <w:bCs/>
                <w:sz w:val="16"/>
                <w:szCs w:val="16"/>
              </w:rPr>
              <w:t>No School this week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</w:tcPr>
          <w:p w14:paraId="22569EAC" w14:textId="7AF868C2" w:rsidR="004F6904" w:rsidRPr="00746456" w:rsidRDefault="0037275F" w:rsidP="004F6904">
            <w:pPr>
              <w:rPr>
                <w:b/>
                <w:bCs/>
                <w:sz w:val="16"/>
                <w:szCs w:val="16"/>
              </w:rPr>
            </w:pPr>
            <w:r w:rsidRPr="00746456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84" w:type="pct"/>
            <w:tcBorders>
              <w:top w:val="nil"/>
              <w:bottom w:val="single" w:sz="4" w:space="0" w:color="auto"/>
            </w:tcBorders>
          </w:tcPr>
          <w:p w14:paraId="7011FAA2" w14:textId="05A9CD69" w:rsidR="004F6904" w:rsidRPr="00746456" w:rsidRDefault="0037275F" w:rsidP="004F6904">
            <w:pPr>
              <w:rPr>
                <w:b/>
                <w:bCs/>
                <w:sz w:val="16"/>
                <w:szCs w:val="16"/>
              </w:rPr>
            </w:pPr>
            <w:r w:rsidRPr="00746456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14:paraId="21CC80C0" w14:textId="5E39F74E" w:rsidR="004F6904" w:rsidRPr="00746456" w:rsidRDefault="0037275F" w:rsidP="008F3389">
            <w:pPr>
              <w:rPr>
                <w:b/>
                <w:bCs/>
                <w:sz w:val="16"/>
                <w:szCs w:val="16"/>
              </w:rPr>
            </w:pPr>
            <w:r w:rsidRPr="00746456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46AB4440" w14:textId="497FA680" w:rsidR="004F6904" w:rsidRPr="00746456" w:rsidRDefault="001B1039" w:rsidP="001B1039">
            <w:pPr>
              <w:rPr>
                <w:b/>
                <w:bCs/>
                <w:sz w:val="16"/>
                <w:szCs w:val="16"/>
              </w:rPr>
            </w:pPr>
            <w:r w:rsidRPr="00746456">
              <w:rPr>
                <w:b/>
                <w:bCs/>
                <w:sz w:val="16"/>
                <w:szCs w:val="16"/>
              </w:rPr>
              <w:t xml:space="preserve"> </w:t>
            </w:r>
            <w:r w:rsidR="0037275F" w:rsidRPr="00746456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61368" w14:textId="50EC893E" w:rsidR="00D70890" w:rsidRPr="00746456" w:rsidRDefault="00025DA3" w:rsidP="00117205">
            <w:pPr>
              <w:shd w:val="clear" w:color="auto" w:fill="F4F4F4"/>
              <w:spacing w:before="0" w:after="0"/>
              <w:textAlignment w:val="center"/>
              <w:rPr>
                <w:rFonts w:cs="Calibri"/>
                <w:b/>
                <w:bCs/>
                <w:sz w:val="16"/>
                <w:szCs w:val="16"/>
              </w:rPr>
            </w:pPr>
            <w:r w:rsidRPr="001C7E06">
              <w:rPr>
                <w:b/>
                <w:bCs/>
                <w:sz w:val="16"/>
                <w:szCs w:val="16"/>
              </w:rPr>
              <w:t>No School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</w:tcPr>
          <w:p w14:paraId="6E03538C" w14:textId="77777777" w:rsidR="004F6904" w:rsidRPr="008627F6" w:rsidRDefault="004F6904" w:rsidP="004F6904">
            <w:pPr>
              <w:rPr>
                <w:sz w:val="16"/>
                <w:szCs w:val="16"/>
              </w:rPr>
            </w:pPr>
          </w:p>
        </w:tc>
      </w:tr>
      <w:tr w:rsidR="00810AD0" w:rsidRPr="000729ED" w14:paraId="051EF5D3" w14:textId="77777777" w:rsidTr="00F3427C">
        <w:trPr>
          <w:trHeight w:val="326"/>
        </w:trPr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3FC0FD46" w14:textId="620F098E" w:rsidR="004F6904" w:rsidRPr="008627F6" w:rsidRDefault="004F6904" w:rsidP="004F6904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8F3852" w:rsidRPr="008627F6">
              <w:rPr>
                <w:sz w:val="16"/>
                <w:szCs w:val="16"/>
              </w:rPr>
              <w:t>1</w:t>
            </w:r>
            <w:r w:rsidR="00230F93" w:rsidRPr="008627F6">
              <w:rPr>
                <w:sz w:val="16"/>
                <w:szCs w:val="16"/>
              </w:rPr>
              <w:t>3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F7F7F7" w:themeFill="background2"/>
          </w:tcPr>
          <w:p w14:paraId="69C12C43" w14:textId="69A86336" w:rsidR="004F6904" w:rsidRPr="008627F6" w:rsidRDefault="00863BC2" w:rsidP="00863BC2">
            <w:pPr>
              <w:pStyle w:val="Dates"/>
              <w:tabs>
                <w:tab w:val="right" w:pos="1613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230F93" w:rsidRPr="008627F6">
              <w:rPr>
                <w:sz w:val="16"/>
                <w:szCs w:val="16"/>
              </w:rPr>
              <w:t>14</w:t>
            </w:r>
          </w:p>
        </w:tc>
        <w:tc>
          <w:tcPr>
            <w:tcW w:w="784" w:type="pct"/>
            <w:tcBorders>
              <w:bottom w:val="nil"/>
            </w:tcBorders>
            <w:shd w:val="clear" w:color="auto" w:fill="F7F7F7" w:themeFill="background2"/>
          </w:tcPr>
          <w:p w14:paraId="32CBEB45" w14:textId="6F03F4C2" w:rsidR="004F6904" w:rsidRPr="008627F6" w:rsidRDefault="00994F04" w:rsidP="00994F04">
            <w:pPr>
              <w:pStyle w:val="Dates"/>
              <w:tabs>
                <w:tab w:val="right" w:pos="2035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986DFA" w:rsidRPr="008627F6">
              <w:rPr>
                <w:sz w:val="16"/>
                <w:szCs w:val="16"/>
              </w:rPr>
              <w:t>15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F7F7F7" w:themeFill="background2"/>
          </w:tcPr>
          <w:p w14:paraId="5A71A73C" w14:textId="561B4868" w:rsidR="00D86300" w:rsidRPr="008627F6" w:rsidRDefault="0067712B" w:rsidP="00D86300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                                       </w:t>
            </w:r>
            <w:r w:rsidR="00AE03D1" w:rsidRPr="008627F6">
              <w:rPr>
                <w:sz w:val="16"/>
                <w:szCs w:val="16"/>
              </w:rPr>
              <w:t xml:space="preserve">     </w:t>
            </w:r>
            <w:r w:rsidRPr="008627F6">
              <w:rPr>
                <w:sz w:val="16"/>
                <w:szCs w:val="16"/>
              </w:rPr>
              <w:t xml:space="preserve">  </w:t>
            </w:r>
            <w:r w:rsidR="001C7148" w:rsidRPr="008627F6">
              <w:rPr>
                <w:sz w:val="16"/>
                <w:szCs w:val="16"/>
              </w:rPr>
              <w:t>1</w:t>
            </w:r>
            <w:r w:rsidR="00986DFA" w:rsidRPr="008627F6">
              <w:rPr>
                <w:sz w:val="16"/>
                <w:szCs w:val="16"/>
              </w:rPr>
              <w:t>6</w:t>
            </w:r>
          </w:p>
          <w:p w14:paraId="540D833E" w14:textId="642C1096" w:rsidR="004F6904" w:rsidRPr="008627F6" w:rsidRDefault="00D86300" w:rsidP="00D86300">
            <w:pPr>
              <w:pStyle w:val="Dates"/>
              <w:tabs>
                <w:tab w:val="right" w:pos="2128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2570BED0" w14:textId="16FA3BBD" w:rsidR="004500EF" w:rsidRPr="008627F6" w:rsidRDefault="00804658" w:rsidP="0097651C">
            <w:pPr>
              <w:pStyle w:val="Dates"/>
              <w:tabs>
                <w:tab w:val="right" w:pos="1972"/>
              </w:tabs>
              <w:jc w:val="left"/>
              <w:rPr>
                <w:color w:val="auto"/>
                <w:sz w:val="16"/>
                <w:szCs w:val="16"/>
              </w:rPr>
            </w:pPr>
            <w:r w:rsidRPr="008627F6">
              <w:rPr>
                <w:color w:val="00B050"/>
                <w:sz w:val="16"/>
                <w:szCs w:val="16"/>
              </w:rPr>
              <w:t xml:space="preserve">              </w:t>
            </w:r>
            <w:r w:rsidR="002D2801" w:rsidRPr="008627F6">
              <w:rPr>
                <w:color w:val="00B050"/>
                <w:sz w:val="16"/>
                <w:szCs w:val="16"/>
              </w:rPr>
              <w:t xml:space="preserve">                       </w:t>
            </w:r>
            <w:r w:rsidR="00986DFA" w:rsidRPr="008627F6">
              <w:rPr>
                <w:color w:val="00B050"/>
                <w:sz w:val="16"/>
                <w:szCs w:val="16"/>
              </w:rPr>
              <w:t xml:space="preserve">  </w:t>
            </w:r>
            <w:r w:rsidR="00986DFA" w:rsidRPr="008627F6">
              <w:rPr>
                <w:color w:val="auto"/>
                <w:sz w:val="16"/>
                <w:szCs w:val="16"/>
              </w:rPr>
              <w:t>17</w:t>
            </w:r>
            <w:r w:rsidRPr="008627F6">
              <w:rPr>
                <w:color w:val="00B050"/>
                <w:sz w:val="16"/>
                <w:szCs w:val="16"/>
              </w:rPr>
              <w:t xml:space="preserve"> </w:t>
            </w:r>
            <w:r w:rsidR="001C7148" w:rsidRPr="008627F6">
              <w:rPr>
                <w:color w:val="00B050"/>
                <w:sz w:val="16"/>
                <w:szCs w:val="16"/>
              </w:rPr>
              <w:t xml:space="preserve">                       </w:t>
            </w:r>
            <w:r w:rsidRPr="008627F6">
              <w:rPr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14:paraId="7154EA81" w14:textId="2D754EAD" w:rsidR="004F6904" w:rsidRPr="008627F6" w:rsidRDefault="008C7A8E" w:rsidP="008C7A8E">
            <w:pPr>
              <w:pStyle w:val="Dates"/>
              <w:tabs>
                <w:tab w:val="right" w:pos="1992"/>
              </w:tabs>
              <w:jc w:val="left"/>
              <w:rPr>
                <w:rFonts w:cs="Calibri"/>
                <w:sz w:val="16"/>
                <w:szCs w:val="16"/>
              </w:rPr>
            </w:pPr>
            <w:r w:rsidRPr="008627F6">
              <w:rPr>
                <w:rFonts w:cs="Calibri"/>
                <w:sz w:val="16"/>
                <w:szCs w:val="16"/>
              </w:rPr>
              <w:tab/>
            </w:r>
            <w:r w:rsidR="002D2801" w:rsidRPr="008627F6">
              <w:rPr>
                <w:rFonts w:cs="Calibri"/>
                <w:sz w:val="16"/>
                <w:szCs w:val="16"/>
              </w:rPr>
              <w:t>1</w:t>
            </w:r>
            <w:r w:rsidR="00A401A1" w:rsidRPr="008627F6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580" w:type="pct"/>
            <w:tcBorders>
              <w:bottom w:val="nil"/>
            </w:tcBorders>
            <w:shd w:val="clear" w:color="auto" w:fill="F7F7F7" w:themeFill="background2"/>
          </w:tcPr>
          <w:p w14:paraId="61B558DD" w14:textId="71BB869F" w:rsidR="004F6904" w:rsidRPr="008627F6" w:rsidRDefault="00BC7AFB" w:rsidP="00612A72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 </w:t>
            </w:r>
            <w:r w:rsidR="00F3427C" w:rsidRPr="00F3427C">
              <w:rPr>
                <w:color w:val="C00000"/>
                <w:sz w:val="16"/>
                <w:szCs w:val="16"/>
                <w:u w:val="single"/>
              </w:rPr>
              <w:t>Miss Eva’s BD</w:t>
            </w:r>
            <w:r w:rsidRPr="00F3427C">
              <w:rPr>
                <w:color w:val="C00000"/>
                <w:sz w:val="16"/>
                <w:szCs w:val="16"/>
              </w:rPr>
              <w:t xml:space="preserve"> </w:t>
            </w:r>
            <w:r w:rsidR="00F3427C" w:rsidRPr="00F3427C">
              <w:rPr>
                <w:color w:val="C00000"/>
                <w:sz w:val="16"/>
                <w:szCs w:val="16"/>
              </w:rPr>
              <w:t xml:space="preserve">   </w:t>
            </w:r>
            <w:r w:rsidR="00F3427C">
              <w:rPr>
                <w:sz w:val="16"/>
                <w:szCs w:val="16"/>
              </w:rPr>
              <w:t>19</w:t>
            </w:r>
            <w:r w:rsidRPr="008627F6">
              <w:rPr>
                <w:sz w:val="16"/>
                <w:szCs w:val="16"/>
              </w:rPr>
              <w:t xml:space="preserve">                     </w:t>
            </w:r>
          </w:p>
        </w:tc>
      </w:tr>
      <w:tr w:rsidR="00810AD0" w:rsidRPr="000729ED" w14:paraId="34A96F5D" w14:textId="77777777" w:rsidTr="00F3427C">
        <w:trPr>
          <w:trHeight w:hRule="exact" w:val="1215"/>
        </w:trPr>
        <w:tc>
          <w:tcPr>
            <w:tcW w:w="763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78E1F51" w14:textId="77777777" w:rsidR="004F7424" w:rsidRPr="008627F6" w:rsidRDefault="004F7424" w:rsidP="004F7424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Earth and Sky</w:t>
            </w:r>
          </w:p>
          <w:p w14:paraId="625448F4" w14:textId="77777777" w:rsidR="004F7424" w:rsidRPr="008627F6" w:rsidRDefault="004F7424" w:rsidP="004F7424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Weather</w:t>
            </w:r>
          </w:p>
          <w:p w14:paraId="372E25B1" w14:textId="567FB35F" w:rsidR="004F6904" w:rsidRPr="008627F6" w:rsidRDefault="004F7424" w:rsidP="004F7424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(Letter </w:t>
            </w:r>
            <w:proofErr w:type="spellStart"/>
            <w:r w:rsidRPr="008627F6">
              <w:rPr>
                <w:sz w:val="16"/>
                <w:szCs w:val="16"/>
              </w:rPr>
              <w:t>Uu</w:t>
            </w:r>
            <w:proofErr w:type="spellEnd"/>
            <w:r w:rsidRPr="008627F6">
              <w:rPr>
                <w:sz w:val="16"/>
                <w:szCs w:val="16"/>
              </w:rPr>
              <w:t>)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0068BBA4" w14:textId="5EF400BE" w:rsidR="004F6904" w:rsidRPr="008627F6" w:rsidRDefault="00361AA9" w:rsidP="004F6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ASL: Seasons and Weather. Changing seasons and what is the weather video</w:t>
            </w:r>
            <w:r w:rsidR="008D0349">
              <w:rPr>
                <w:sz w:val="16"/>
                <w:szCs w:val="16"/>
              </w:rPr>
              <w:t xml:space="preserve"> story</w:t>
            </w:r>
          </w:p>
        </w:tc>
        <w:tc>
          <w:tcPr>
            <w:tcW w:w="784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10B81BA8" w14:textId="3306EC17" w:rsidR="001C477E" w:rsidRPr="008627F6" w:rsidRDefault="00A0194C" w:rsidP="001C477E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How are clouds made</w:t>
            </w:r>
          </w:p>
          <w:p w14:paraId="4CF328DE" w14:textId="14B998BA" w:rsidR="004F6904" w:rsidRPr="008627F6" w:rsidRDefault="004F6904" w:rsidP="00A0194C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4ACE2C44" w14:textId="0520892A" w:rsidR="004F6904" w:rsidRPr="008627F6" w:rsidRDefault="006155FE" w:rsidP="00637AA7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8627F6">
              <w:rPr>
                <w:rFonts w:cstheme="minorHAnsi"/>
                <w:sz w:val="16"/>
                <w:szCs w:val="16"/>
                <w:lang w:val="de-DE"/>
              </w:rPr>
              <w:t>Weather- Sonnen</w:t>
            </w:r>
            <w:r w:rsidR="00AE1F82" w:rsidRPr="008627F6">
              <w:rPr>
                <w:rFonts w:cstheme="minorHAnsi"/>
                <w:sz w:val="16"/>
                <w:szCs w:val="16"/>
                <w:lang w:val="de-DE"/>
              </w:rPr>
              <w:t>s</w:t>
            </w:r>
            <w:r w:rsidRPr="008627F6">
              <w:rPr>
                <w:rFonts w:cstheme="minorHAnsi"/>
                <w:sz w:val="16"/>
                <w:szCs w:val="16"/>
                <w:lang w:val="de-DE"/>
              </w:rPr>
              <w:t>chein, Regen, Schnee</w:t>
            </w:r>
            <w:r w:rsidR="00AE1F82" w:rsidRPr="008627F6">
              <w:rPr>
                <w:rFonts w:cstheme="minorHAnsi"/>
                <w:sz w:val="16"/>
                <w:szCs w:val="16"/>
                <w:lang w:val="de-DE"/>
              </w:rPr>
              <w:t xml:space="preserve">. </w:t>
            </w:r>
            <w:r w:rsidR="00F167B7" w:rsidRPr="008627F6">
              <w:rPr>
                <w:rFonts w:cstheme="minorHAnsi"/>
                <w:sz w:val="16"/>
                <w:szCs w:val="16"/>
                <w:lang w:val="de-DE"/>
              </w:rPr>
              <w:t>/</w:t>
            </w:r>
          </w:p>
          <w:p w14:paraId="380F78E7" w14:textId="77777777" w:rsidR="008C42DD" w:rsidRPr="008627F6" w:rsidRDefault="008C42DD" w:rsidP="00F167B7">
            <w:pPr>
              <w:rPr>
                <w:sz w:val="16"/>
                <w:szCs w:val="16"/>
                <w:lang w:val="de-DE"/>
              </w:rPr>
            </w:pPr>
          </w:p>
          <w:p w14:paraId="32C5C2BE" w14:textId="6909CD22" w:rsidR="00F167B7" w:rsidRPr="008627F6" w:rsidRDefault="00F167B7" w:rsidP="00F167B7">
            <w:pPr>
              <w:rPr>
                <w:sz w:val="16"/>
                <w:szCs w:val="16"/>
                <w:lang w:val="de-DE"/>
              </w:rPr>
            </w:pPr>
            <w:r w:rsidRPr="008627F6">
              <w:rPr>
                <w:sz w:val="16"/>
                <w:szCs w:val="16"/>
                <w:lang w:val="de-DE"/>
              </w:rPr>
              <w:t>Friendship Skills:</w:t>
            </w:r>
          </w:p>
          <w:p w14:paraId="2932E0BE" w14:textId="7BAB9F81" w:rsidR="00CC0BFF" w:rsidRPr="008627F6" w:rsidRDefault="0021382F" w:rsidP="00F167B7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Thinking of Solutions</w:t>
            </w:r>
          </w:p>
          <w:p w14:paraId="27739F86" w14:textId="771DBC4F" w:rsidR="00F167B7" w:rsidRPr="008627F6" w:rsidRDefault="00F167B7" w:rsidP="00637AA7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30387486" w14:textId="77777777" w:rsidR="00014491" w:rsidRPr="008627F6" w:rsidRDefault="00014491" w:rsidP="00014491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Land, Water and Air</w:t>
            </w:r>
          </w:p>
          <w:p w14:paraId="6E65555E" w14:textId="06EC22D7" w:rsidR="00014491" w:rsidRPr="008627F6" w:rsidRDefault="00014491" w:rsidP="00A94D14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How do we fight pollution?</w:t>
            </w:r>
            <w:r w:rsidR="00A94D14" w:rsidRPr="008627F6">
              <w:rPr>
                <w:rFonts w:cs="Times New Roman"/>
                <w:sz w:val="16"/>
                <w:szCs w:val="16"/>
              </w:rPr>
              <w:t xml:space="preserve"> </w:t>
            </w:r>
            <w:r w:rsidRPr="008627F6">
              <w:rPr>
                <w:rFonts w:cs="Times New Roman"/>
                <w:sz w:val="16"/>
                <w:szCs w:val="16"/>
              </w:rPr>
              <w:t>Garbage clean-up experiment</w:t>
            </w:r>
          </w:p>
          <w:p w14:paraId="19BB9580" w14:textId="4088E1EC" w:rsidR="004F6904" w:rsidRPr="008627F6" w:rsidRDefault="00014491" w:rsidP="00014491">
            <w:pPr>
              <w:rPr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Earth day social stories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0C3E2BE3" w14:textId="77777777" w:rsidR="001C477E" w:rsidRPr="008627F6" w:rsidRDefault="001C477E" w:rsidP="001C477E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Module 4-F</w:t>
            </w:r>
          </w:p>
          <w:p w14:paraId="4C62FD5B" w14:textId="4826524B" w:rsidR="004F6904" w:rsidRPr="008627F6" w:rsidRDefault="001C477E" w:rsidP="001C477E">
            <w:pPr>
              <w:rPr>
                <w:rFonts w:cs="Calibri Light"/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Comparison of sets up to 5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shd w:val="clear" w:color="auto" w:fill="F7F7F7" w:themeFill="background2"/>
          </w:tcPr>
          <w:p w14:paraId="0C9E6C32" w14:textId="77777777" w:rsidR="004F6904" w:rsidRPr="008627F6" w:rsidRDefault="004F6904" w:rsidP="004F6904">
            <w:pPr>
              <w:rPr>
                <w:sz w:val="16"/>
                <w:szCs w:val="16"/>
              </w:rPr>
            </w:pPr>
          </w:p>
        </w:tc>
      </w:tr>
      <w:tr w:rsidR="00CA162A" w:rsidRPr="000729ED" w14:paraId="2B77BDEB" w14:textId="77777777" w:rsidTr="00F3427C">
        <w:trPr>
          <w:trHeight w:val="313"/>
        </w:trPr>
        <w:tc>
          <w:tcPr>
            <w:tcW w:w="763" w:type="pct"/>
            <w:tcBorders>
              <w:bottom w:val="nil"/>
            </w:tcBorders>
          </w:tcPr>
          <w:p w14:paraId="63221B46" w14:textId="7F38C8DB" w:rsidR="004F6904" w:rsidRPr="008627F6" w:rsidRDefault="004F6904" w:rsidP="004F6904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AE03D1"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0</w:t>
            </w:r>
          </w:p>
        </w:tc>
        <w:tc>
          <w:tcPr>
            <w:tcW w:w="622" w:type="pct"/>
            <w:tcBorders>
              <w:bottom w:val="nil"/>
            </w:tcBorders>
          </w:tcPr>
          <w:p w14:paraId="2E7D3A20" w14:textId="499C2919" w:rsidR="004F6904" w:rsidRPr="008627F6" w:rsidRDefault="00BC7AFB" w:rsidP="00BC7AFB">
            <w:pPr>
              <w:pStyle w:val="Dates"/>
              <w:tabs>
                <w:tab w:val="right" w:pos="1613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944341"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1</w:t>
            </w:r>
          </w:p>
        </w:tc>
        <w:tc>
          <w:tcPr>
            <w:tcW w:w="784" w:type="pct"/>
            <w:tcBorders>
              <w:bottom w:val="nil"/>
            </w:tcBorders>
          </w:tcPr>
          <w:p w14:paraId="152BB478" w14:textId="5890E488" w:rsidR="004F6904" w:rsidRPr="008627F6" w:rsidRDefault="00A4278C" w:rsidP="00A4278C">
            <w:pPr>
              <w:pStyle w:val="Dates"/>
              <w:tabs>
                <w:tab w:val="right" w:pos="2099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color w:val="00B050"/>
                <w:sz w:val="16"/>
                <w:szCs w:val="16"/>
                <w:u w:val="single"/>
              </w:rPr>
              <w:t>Earth Day</w:t>
            </w:r>
            <w:r w:rsidRPr="008627F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ab/>
            </w:r>
            <w:r w:rsidR="00944341"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2</w:t>
            </w:r>
          </w:p>
        </w:tc>
        <w:tc>
          <w:tcPr>
            <w:tcW w:w="833" w:type="pct"/>
            <w:tcBorders>
              <w:bottom w:val="nil"/>
            </w:tcBorders>
          </w:tcPr>
          <w:p w14:paraId="48B72713" w14:textId="50784A28" w:rsidR="004F6904" w:rsidRPr="008627F6" w:rsidRDefault="00462C56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3</w:t>
            </w:r>
          </w:p>
        </w:tc>
        <w:tc>
          <w:tcPr>
            <w:tcW w:w="726" w:type="pct"/>
            <w:tcBorders>
              <w:bottom w:val="nil"/>
            </w:tcBorders>
          </w:tcPr>
          <w:p w14:paraId="3562E8AF" w14:textId="6FFDC158" w:rsidR="004F6904" w:rsidRPr="008627F6" w:rsidRDefault="00890924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4</w:t>
            </w:r>
          </w:p>
        </w:tc>
        <w:tc>
          <w:tcPr>
            <w:tcW w:w="692" w:type="pct"/>
            <w:tcBorders>
              <w:bottom w:val="nil"/>
            </w:tcBorders>
          </w:tcPr>
          <w:p w14:paraId="2E8540D1" w14:textId="1B2E45A2" w:rsidR="004F6904" w:rsidRPr="008627F6" w:rsidRDefault="00531D87" w:rsidP="00531D87">
            <w:pPr>
              <w:pStyle w:val="Dates"/>
              <w:tabs>
                <w:tab w:val="right" w:pos="1992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color w:val="00B050"/>
                <w:sz w:val="16"/>
                <w:szCs w:val="16"/>
                <w:u w:val="single"/>
              </w:rPr>
              <w:t>Arbor Day</w:t>
            </w:r>
            <w:r w:rsidRPr="008627F6">
              <w:rPr>
                <w:sz w:val="16"/>
                <w:szCs w:val="16"/>
              </w:rPr>
              <w:tab/>
            </w:r>
            <w:r w:rsidR="00462C56"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5</w:t>
            </w:r>
          </w:p>
        </w:tc>
        <w:tc>
          <w:tcPr>
            <w:tcW w:w="580" w:type="pct"/>
            <w:tcBorders>
              <w:bottom w:val="nil"/>
            </w:tcBorders>
          </w:tcPr>
          <w:p w14:paraId="49145117" w14:textId="728FC8AA" w:rsidR="004F6904" w:rsidRPr="008627F6" w:rsidRDefault="00100C85" w:rsidP="004F6904">
            <w:pPr>
              <w:pStyle w:val="Dates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6</w:t>
            </w:r>
          </w:p>
        </w:tc>
      </w:tr>
      <w:tr w:rsidR="00181C89" w:rsidRPr="000729ED" w14:paraId="4D46C431" w14:textId="77777777" w:rsidTr="00F3427C">
        <w:trPr>
          <w:trHeight w:hRule="exact" w:val="1269"/>
        </w:trPr>
        <w:tc>
          <w:tcPr>
            <w:tcW w:w="763" w:type="pct"/>
            <w:tcBorders>
              <w:top w:val="nil"/>
              <w:bottom w:val="single" w:sz="4" w:space="0" w:color="auto"/>
            </w:tcBorders>
          </w:tcPr>
          <w:p w14:paraId="6FC54D71" w14:textId="77777777" w:rsidR="00037750" w:rsidRDefault="00C24677" w:rsidP="00DA167D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Earth and Sky </w:t>
            </w:r>
          </w:p>
          <w:p w14:paraId="11255BA9" w14:textId="17C4B0F4" w:rsidR="00DA167D" w:rsidRPr="008627F6" w:rsidRDefault="00DA167D" w:rsidP="00DA167D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Seasons</w:t>
            </w:r>
          </w:p>
          <w:p w14:paraId="613A1A11" w14:textId="77777777" w:rsidR="00DA167D" w:rsidRPr="008627F6" w:rsidRDefault="00DA167D" w:rsidP="00DA167D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(Review and Apply</w:t>
            </w:r>
          </w:p>
          <w:p w14:paraId="1E319DB3" w14:textId="4BC1157A" w:rsidR="004F6904" w:rsidRPr="008627F6" w:rsidRDefault="00196314" w:rsidP="00DA167D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(</w:t>
            </w:r>
            <w:proofErr w:type="gramStart"/>
            <w:r w:rsidRPr="008627F6">
              <w:rPr>
                <w:sz w:val="16"/>
                <w:szCs w:val="16"/>
              </w:rPr>
              <w:t>L</w:t>
            </w:r>
            <w:r w:rsidR="00C24677">
              <w:rPr>
                <w:sz w:val="16"/>
                <w:szCs w:val="16"/>
              </w:rPr>
              <w:t>,</w:t>
            </w:r>
            <w:r w:rsidR="00DA167D" w:rsidRPr="008627F6">
              <w:rPr>
                <w:sz w:val="16"/>
                <w:szCs w:val="16"/>
              </w:rPr>
              <w:t>C</w:t>
            </w:r>
            <w:proofErr w:type="gramEnd"/>
            <w:r w:rsidR="00DA167D" w:rsidRPr="008627F6">
              <w:rPr>
                <w:sz w:val="16"/>
                <w:szCs w:val="16"/>
              </w:rPr>
              <w:t>,H,U)</w:t>
            </w:r>
          </w:p>
          <w:p w14:paraId="2430EE3F" w14:textId="7B8AFD8A" w:rsidR="006A2B26" w:rsidRPr="008627F6" w:rsidRDefault="006A2B26" w:rsidP="00DA167D">
            <w:pPr>
              <w:rPr>
                <w:b/>
                <w:bCs/>
                <w:sz w:val="16"/>
                <w:szCs w:val="16"/>
              </w:rPr>
            </w:pPr>
            <w:r w:rsidRPr="008627F6">
              <w:rPr>
                <w:b/>
                <w:bCs/>
                <w:sz w:val="16"/>
                <w:szCs w:val="16"/>
              </w:rPr>
              <w:t>Conference Week</w:t>
            </w:r>
          </w:p>
        </w:tc>
        <w:tc>
          <w:tcPr>
            <w:tcW w:w="622" w:type="pct"/>
            <w:tcBorders>
              <w:top w:val="nil"/>
              <w:bottom w:val="single" w:sz="4" w:space="0" w:color="auto"/>
            </w:tcBorders>
          </w:tcPr>
          <w:p w14:paraId="0430A65B" w14:textId="7202C2B8" w:rsidR="004F6904" w:rsidRPr="008627F6" w:rsidRDefault="00515ACA" w:rsidP="004F69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ASL: Twinkle </w:t>
            </w:r>
            <w:proofErr w:type="spellStart"/>
            <w:r>
              <w:rPr>
                <w:sz w:val="16"/>
                <w:szCs w:val="16"/>
              </w:rPr>
              <w:t>Twinkle</w:t>
            </w:r>
            <w:proofErr w:type="spellEnd"/>
          </w:p>
        </w:tc>
        <w:tc>
          <w:tcPr>
            <w:tcW w:w="784" w:type="pct"/>
            <w:tcBorders>
              <w:top w:val="nil"/>
              <w:bottom w:val="single" w:sz="4" w:space="0" w:color="auto"/>
            </w:tcBorders>
          </w:tcPr>
          <w:p w14:paraId="00FBDB32" w14:textId="30064298" w:rsidR="005051A2" w:rsidRPr="008627F6" w:rsidRDefault="00316F69" w:rsidP="005051A2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Seasonal cycle </w:t>
            </w:r>
          </w:p>
          <w:p w14:paraId="596A9EC3" w14:textId="07EE3658" w:rsidR="004F6904" w:rsidRPr="008627F6" w:rsidRDefault="004F6904" w:rsidP="00316F69">
            <w:pPr>
              <w:rPr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</w:tcPr>
          <w:p w14:paraId="0B489773" w14:textId="34172F50" w:rsidR="004F6904" w:rsidRPr="008627F6" w:rsidRDefault="0035321D" w:rsidP="00205B33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8627F6">
              <w:rPr>
                <w:rFonts w:cstheme="minorHAnsi"/>
                <w:sz w:val="16"/>
                <w:szCs w:val="16"/>
                <w:lang w:val="de-DE"/>
              </w:rPr>
              <w:t xml:space="preserve">“Rund um das Jahr” Seasons. </w:t>
            </w:r>
            <w:r w:rsidR="00F167B7" w:rsidRPr="008627F6">
              <w:rPr>
                <w:rFonts w:cstheme="minorHAnsi"/>
                <w:sz w:val="16"/>
                <w:szCs w:val="16"/>
                <w:lang w:val="de-DE"/>
              </w:rPr>
              <w:t>/</w:t>
            </w:r>
          </w:p>
          <w:p w14:paraId="66F5E182" w14:textId="77777777" w:rsidR="00EB608C" w:rsidRPr="008627F6" w:rsidRDefault="00EB608C" w:rsidP="00205B33">
            <w:pPr>
              <w:rPr>
                <w:rFonts w:cstheme="minorHAnsi"/>
                <w:sz w:val="16"/>
                <w:szCs w:val="16"/>
                <w:lang w:val="de-DE"/>
              </w:rPr>
            </w:pPr>
          </w:p>
          <w:p w14:paraId="5D03E2C7" w14:textId="77777777" w:rsidR="00CC0BFF" w:rsidRPr="008627F6" w:rsidRDefault="00CC0BFF" w:rsidP="00CC0BFF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Friendship Skills:</w:t>
            </w:r>
          </w:p>
          <w:p w14:paraId="2E059E96" w14:textId="0155D216" w:rsidR="0021382F" w:rsidRPr="008627F6" w:rsidRDefault="0021382F" w:rsidP="00CC0BFF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Speaking Assertively</w:t>
            </w:r>
          </w:p>
          <w:p w14:paraId="6A599766" w14:textId="6B93419A" w:rsidR="00F167B7" w:rsidRPr="008627F6" w:rsidRDefault="00F167B7" w:rsidP="00205B33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33E13CEE" w14:textId="77777777" w:rsidR="00014491" w:rsidRPr="008627F6" w:rsidRDefault="00014491" w:rsidP="00014491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Land, Water and Air</w:t>
            </w:r>
          </w:p>
          <w:p w14:paraId="75C28AAE" w14:textId="5C867133" w:rsidR="00014491" w:rsidRPr="008627F6" w:rsidRDefault="00014491" w:rsidP="00A94D14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How do we fight pollution?</w:t>
            </w:r>
            <w:r w:rsidR="00A94D14" w:rsidRPr="008627F6">
              <w:rPr>
                <w:rFonts w:cs="Times New Roman"/>
                <w:sz w:val="16"/>
                <w:szCs w:val="16"/>
              </w:rPr>
              <w:t xml:space="preserve"> </w:t>
            </w:r>
            <w:r w:rsidRPr="008627F6">
              <w:rPr>
                <w:rFonts w:cs="Times New Roman"/>
                <w:sz w:val="16"/>
                <w:szCs w:val="16"/>
              </w:rPr>
              <w:t>Garbage clean-up experiment</w:t>
            </w:r>
          </w:p>
          <w:p w14:paraId="0A1207DD" w14:textId="434F2C92" w:rsidR="0096337E" w:rsidRPr="008627F6" w:rsidRDefault="00014491" w:rsidP="00014491">
            <w:pPr>
              <w:rPr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Earth day social stories</w:t>
            </w: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</w:tcPr>
          <w:p w14:paraId="17E13890" w14:textId="77777777" w:rsidR="001C477E" w:rsidRPr="008627F6" w:rsidRDefault="001C477E" w:rsidP="001C477E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Module 4-G</w:t>
            </w:r>
          </w:p>
          <w:p w14:paraId="70C45AA9" w14:textId="36439AFE" w:rsidR="004F6904" w:rsidRPr="008627F6" w:rsidRDefault="001C477E" w:rsidP="001C477E">
            <w:pPr>
              <w:rPr>
                <w:rFonts w:cs="Calibri Light"/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Comparison of sets including numerals up to 5</w:t>
            </w: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</w:tcPr>
          <w:p w14:paraId="37D6FA22" w14:textId="77777777" w:rsidR="004F6904" w:rsidRPr="008627F6" w:rsidRDefault="004F6904" w:rsidP="004F6904">
            <w:pPr>
              <w:rPr>
                <w:sz w:val="16"/>
                <w:szCs w:val="16"/>
              </w:rPr>
            </w:pPr>
          </w:p>
        </w:tc>
      </w:tr>
      <w:tr w:rsidR="00810AD0" w:rsidRPr="000729ED" w14:paraId="07D70C91" w14:textId="77777777" w:rsidTr="00F3427C">
        <w:trPr>
          <w:trHeight w:val="334"/>
        </w:trPr>
        <w:tc>
          <w:tcPr>
            <w:tcW w:w="763" w:type="pct"/>
            <w:tcBorders>
              <w:bottom w:val="nil"/>
            </w:tcBorders>
            <w:shd w:val="clear" w:color="auto" w:fill="F7F7F7" w:themeFill="background2"/>
          </w:tcPr>
          <w:p w14:paraId="22DAEAB7" w14:textId="7D97042A" w:rsidR="002439A6" w:rsidRPr="008627F6" w:rsidRDefault="00851807" w:rsidP="00851807">
            <w:pPr>
              <w:pStyle w:val="Dates"/>
              <w:tabs>
                <w:tab w:val="left" w:pos="328"/>
                <w:tab w:val="right" w:pos="1840"/>
              </w:tabs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2</w:t>
            </w:r>
            <w:r w:rsidR="00A401A1" w:rsidRPr="008627F6">
              <w:rPr>
                <w:sz w:val="16"/>
                <w:szCs w:val="16"/>
              </w:rPr>
              <w:t>7</w:t>
            </w:r>
          </w:p>
        </w:tc>
        <w:tc>
          <w:tcPr>
            <w:tcW w:w="622" w:type="pct"/>
            <w:tcBorders>
              <w:bottom w:val="nil"/>
            </w:tcBorders>
            <w:shd w:val="clear" w:color="auto" w:fill="F7F7F7" w:themeFill="background2"/>
          </w:tcPr>
          <w:p w14:paraId="436B28DA" w14:textId="64A63994" w:rsidR="002439A6" w:rsidRPr="008627F6" w:rsidRDefault="00851807" w:rsidP="00851807">
            <w:pPr>
              <w:pStyle w:val="Dates"/>
              <w:tabs>
                <w:tab w:val="left" w:pos="1427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  <w:t>2</w:t>
            </w:r>
            <w:r w:rsidR="00A401A1" w:rsidRPr="008627F6">
              <w:rPr>
                <w:sz w:val="16"/>
                <w:szCs w:val="16"/>
              </w:rPr>
              <w:t>8</w:t>
            </w:r>
          </w:p>
        </w:tc>
        <w:tc>
          <w:tcPr>
            <w:tcW w:w="784" w:type="pct"/>
            <w:tcBorders>
              <w:bottom w:val="nil"/>
            </w:tcBorders>
            <w:shd w:val="clear" w:color="auto" w:fill="F7F7F7" w:themeFill="background2"/>
          </w:tcPr>
          <w:p w14:paraId="010AF9C8" w14:textId="2B98FD0B" w:rsidR="002439A6" w:rsidRPr="008627F6" w:rsidRDefault="00A401A1" w:rsidP="00851807">
            <w:pPr>
              <w:pStyle w:val="Dates"/>
              <w:rPr>
                <w:color w:val="auto"/>
                <w:sz w:val="16"/>
                <w:szCs w:val="16"/>
              </w:rPr>
            </w:pPr>
            <w:r w:rsidRPr="008627F6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833" w:type="pct"/>
            <w:tcBorders>
              <w:bottom w:val="nil"/>
            </w:tcBorders>
            <w:shd w:val="clear" w:color="auto" w:fill="F7F7F7" w:themeFill="background2"/>
          </w:tcPr>
          <w:p w14:paraId="1D1D252E" w14:textId="0B17F84F" w:rsidR="002439A6" w:rsidRPr="008627F6" w:rsidRDefault="00106480" w:rsidP="00106480">
            <w:pPr>
              <w:pStyle w:val="Dates"/>
              <w:tabs>
                <w:tab w:val="right" w:pos="2229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ab/>
            </w:r>
            <w:r w:rsidR="00D81143" w:rsidRPr="008627F6">
              <w:rPr>
                <w:sz w:val="16"/>
                <w:szCs w:val="16"/>
              </w:rPr>
              <w:t>30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0228200C" w14:textId="010F2D9A" w:rsidR="002439A6" w:rsidRPr="008627F6" w:rsidRDefault="002A2188" w:rsidP="002A2188">
            <w:pPr>
              <w:pStyle w:val="Dates"/>
              <w:tabs>
                <w:tab w:val="right" w:pos="1927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color w:val="00B050"/>
                <w:sz w:val="16"/>
                <w:szCs w:val="16"/>
              </w:rPr>
              <w:t>Mother Goose Day</w:t>
            </w:r>
            <w:r>
              <w:rPr>
                <w:sz w:val="16"/>
                <w:szCs w:val="16"/>
              </w:rPr>
              <w:tab/>
            </w:r>
            <w:r w:rsidR="00921F83" w:rsidRPr="008627F6">
              <w:rPr>
                <w:sz w:val="16"/>
                <w:szCs w:val="16"/>
              </w:rPr>
              <w:t>5/</w:t>
            </w:r>
            <w:r w:rsidR="00D81143" w:rsidRPr="008627F6">
              <w:rPr>
                <w:sz w:val="16"/>
                <w:szCs w:val="16"/>
              </w:rPr>
              <w:t>1</w:t>
            </w:r>
          </w:p>
        </w:tc>
        <w:tc>
          <w:tcPr>
            <w:tcW w:w="692" w:type="pct"/>
            <w:tcBorders>
              <w:bottom w:val="nil"/>
            </w:tcBorders>
            <w:shd w:val="clear" w:color="auto" w:fill="F7F7F7" w:themeFill="background2"/>
          </w:tcPr>
          <w:p w14:paraId="58620C2A" w14:textId="523CD06E" w:rsidR="002439A6" w:rsidRPr="008627F6" w:rsidRDefault="00921F83" w:rsidP="00921F83">
            <w:pPr>
              <w:pStyle w:val="Dates"/>
              <w:jc w:val="center"/>
              <w:rPr>
                <w:color w:val="auto"/>
                <w:sz w:val="16"/>
                <w:szCs w:val="16"/>
              </w:rPr>
            </w:pPr>
            <w:r w:rsidRPr="008627F6">
              <w:rPr>
                <w:color w:val="auto"/>
                <w:sz w:val="16"/>
                <w:szCs w:val="16"/>
              </w:rPr>
              <w:t xml:space="preserve">                                      5/</w:t>
            </w:r>
            <w:r w:rsidR="00D81143" w:rsidRPr="008627F6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580" w:type="pct"/>
            <w:tcBorders>
              <w:bottom w:val="nil"/>
            </w:tcBorders>
            <w:shd w:val="clear" w:color="auto" w:fill="F7F7F7" w:themeFill="background2"/>
          </w:tcPr>
          <w:p w14:paraId="4479985D" w14:textId="216235AF" w:rsidR="002439A6" w:rsidRPr="008627F6" w:rsidRDefault="00D81143" w:rsidP="0093023B">
            <w:pPr>
              <w:pStyle w:val="Dates"/>
              <w:tabs>
                <w:tab w:val="left" w:pos="1227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 xml:space="preserve">                       5/3</w:t>
            </w:r>
          </w:p>
        </w:tc>
      </w:tr>
      <w:tr w:rsidR="00810AD0" w:rsidRPr="000729ED" w14:paraId="378E57CA" w14:textId="77777777" w:rsidTr="00F3427C">
        <w:trPr>
          <w:trHeight w:val="334"/>
        </w:trPr>
        <w:tc>
          <w:tcPr>
            <w:tcW w:w="763" w:type="pct"/>
            <w:tcBorders>
              <w:top w:val="nil"/>
            </w:tcBorders>
            <w:shd w:val="clear" w:color="auto" w:fill="F7F7F7" w:themeFill="background2"/>
          </w:tcPr>
          <w:p w14:paraId="60C1D9EF" w14:textId="77777777" w:rsidR="00C071DC" w:rsidRPr="008627F6" w:rsidRDefault="00C071DC" w:rsidP="00426EE5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Earth and Sky</w:t>
            </w:r>
          </w:p>
          <w:p w14:paraId="07D28330" w14:textId="77777777" w:rsidR="00C071DC" w:rsidRPr="008627F6" w:rsidRDefault="00C071DC" w:rsidP="00426EE5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Planet Patrol</w:t>
            </w:r>
          </w:p>
          <w:p w14:paraId="4B86370E" w14:textId="31FF885A" w:rsidR="00C071DC" w:rsidRPr="008627F6" w:rsidRDefault="00C071DC" w:rsidP="00851807">
            <w:pPr>
              <w:pStyle w:val="Dates"/>
              <w:tabs>
                <w:tab w:val="left" w:pos="328"/>
                <w:tab w:val="right" w:pos="1840"/>
              </w:tabs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(Letter Rr)</w:t>
            </w:r>
            <w:r w:rsidRPr="008627F6">
              <w:rPr>
                <w:sz w:val="16"/>
                <w:szCs w:val="16"/>
              </w:rPr>
              <w:tab/>
            </w:r>
          </w:p>
        </w:tc>
        <w:tc>
          <w:tcPr>
            <w:tcW w:w="622" w:type="pct"/>
            <w:tcBorders>
              <w:top w:val="nil"/>
            </w:tcBorders>
            <w:shd w:val="clear" w:color="auto" w:fill="F7F7F7" w:themeFill="background2"/>
          </w:tcPr>
          <w:p w14:paraId="76FAEF92" w14:textId="02C0B803" w:rsidR="00C071DC" w:rsidRPr="008627F6" w:rsidRDefault="00515ACA" w:rsidP="00851807">
            <w:pPr>
              <w:pStyle w:val="Dates"/>
              <w:tabs>
                <w:tab w:val="left" w:pos="1427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ASL: Twinkle </w:t>
            </w:r>
            <w:proofErr w:type="spellStart"/>
            <w:r>
              <w:rPr>
                <w:sz w:val="16"/>
                <w:szCs w:val="16"/>
              </w:rPr>
              <w:t>Twinkle</w:t>
            </w:r>
            <w:proofErr w:type="spellEnd"/>
          </w:p>
        </w:tc>
        <w:tc>
          <w:tcPr>
            <w:tcW w:w="784" w:type="pct"/>
            <w:tcBorders>
              <w:top w:val="nil"/>
            </w:tcBorders>
            <w:shd w:val="clear" w:color="auto" w:fill="F7F7F7" w:themeFill="background2"/>
          </w:tcPr>
          <w:p w14:paraId="13C5ABED" w14:textId="265378D5" w:rsidR="00C071DC" w:rsidRPr="008627F6" w:rsidRDefault="00C071DC" w:rsidP="00851807">
            <w:pPr>
              <w:pStyle w:val="Dates"/>
              <w:rPr>
                <w:color w:val="auto"/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How do our planets differ? Make our space book.</w:t>
            </w:r>
          </w:p>
        </w:tc>
        <w:tc>
          <w:tcPr>
            <w:tcW w:w="833" w:type="pct"/>
            <w:tcBorders>
              <w:top w:val="nil"/>
            </w:tcBorders>
            <w:shd w:val="clear" w:color="auto" w:fill="F7F7F7" w:themeFill="background2"/>
          </w:tcPr>
          <w:p w14:paraId="6B4F45FD" w14:textId="406A9326" w:rsidR="00C071DC" w:rsidRPr="008627F6" w:rsidRDefault="002B7857" w:rsidP="00EC5AE8">
            <w:pPr>
              <w:rPr>
                <w:sz w:val="16"/>
                <w:szCs w:val="16"/>
                <w:lang w:val="de-DE"/>
              </w:rPr>
            </w:pPr>
            <w:r w:rsidRPr="008627F6">
              <w:rPr>
                <w:sz w:val="16"/>
                <w:szCs w:val="16"/>
                <w:lang w:val="de-DE"/>
              </w:rPr>
              <w:t>Song: “Weltraum-Maus”</w:t>
            </w:r>
            <w:r w:rsidR="00136677" w:rsidRPr="008627F6">
              <w:rPr>
                <w:sz w:val="16"/>
                <w:szCs w:val="16"/>
                <w:lang w:val="de-DE"/>
              </w:rPr>
              <w:t xml:space="preserve"> </w:t>
            </w:r>
            <w:r w:rsidR="00C071DC" w:rsidRPr="008627F6">
              <w:rPr>
                <w:sz w:val="16"/>
                <w:szCs w:val="16"/>
                <w:lang w:val="de-DE"/>
              </w:rPr>
              <w:t>/</w:t>
            </w:r>
          </w:p>
          <w:p w14:paraId="2E3631E7" w14:textId="77777777" w:rsidR="00EB608C" w:rsidRPr="008627F6" w:rsidRDefault="00EB608C" w:rsidP="00EC5AE8">
            <w:pPr>
              <w:rPr>
                <w:sz w:val="16"/>
                <w:szCs w:val="16"/>
                <w:lang w:val="de-DE"/>
              </w:rPr>
            </w:pPr>
          </w:p>
          <w:p w14:paraId="21616E8D" w14:textId="799E3F7C" w:rsidR="00C071DC" w:rsidRPr="008627F6" w:rsidRDefault="00C071DC" w:rsidP="00EB608C">
            <w:pPr>
              <w:rPr>
                <w:color w:val="00B050"/>
                <w:sz w:val="16"/>
                <w:szCs w:val="16"/>
                <w:lang w:val="de-DE"/>
              </w:rPr>
            </w:pPr>
            <w:r w:rsidRPr="008627F6">
              <w:rPr>
                <w:sz w:val="16"/>
                <w:szCs w:val="16"/>
                <w:lang w:val="de-DE"/>
              </w:rPr>
              <w:t xml:space="preserve">Kindergarten Prep Miss Cheryl’s </w:t>
            </w:r>
            <w:r w:rsidR="008C42DD" w:rsidRPr="008627F6">
              <w:rPr>
                <w:sz w:val="16"/>
                <w:szCs w:val="16"/>
                <w:lang w:val="de-DE"/>
              </w:rPr>
              <w:t>class:  Learning</w:t>
            </w:r>
            <w:r w:rsidRPr="008627F6">
              <w:rPr>
                <w:sz w:val="16"/>
                <w:szCs w:val="16"/>
                <w:lang w:val="de-DE"/>
              </w:rPr>
              <w:t xml:space="preserve"> in Kindergarten</w:t>
            </w:r>
          </w:p>
        </w:tc>
        <w:tc>
          <w:tcPr>
            <w:tcW w:w="726" w:type="pct"/>
            <w:tcBorders>
              <w:top w:val="nil"/>
            </w:tcBorders>
            <w:shd w:val="clear" w:color="auto" w:fill="F7F7F7" w:themeFill="background2"/>
          </w:tcPr>
          <w:p w14:paraId="664CAED6" w14:textId="77777777" w:rsidR="00C071DC" w:rsidRPr="008627F6" w:rsidRDefault="00C071DC" w:rsidP="004271CC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Land, Water and Air</w:t>
            </w:r>
          </w:p>
          <w:p w14:paraId="26DC2508" w14:textId="77777777" w:rsidR="00C071DC" w:rsidRPr="008627F6" w:rsidRDefault="00C071DC" w:rsidP="004271CC">
            <w:pPr>
              <w:rPr>
                <w:rFonts w:cs="Times New Roman"/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How do we fight pollution?</w:t>
            </w:r>
          </w:p>
          <w:p w14:paraId="31DAEDB1" w14:textId="66855CDA" w:rsidR="00C071DC" w:rsidRPr="008627F6" w:rsidRDefault="00C071DC" w:rsidP="00136677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rFonts w:cs="Times New Roman"/>
                <w:sz w:val="16"/>
                <w:szCs w:val="16"/>
              </w:rPr>
              <w:t>Garbage clean-up experiment. Earth day social stories</w:t>
            </w:r>
          </w:p>
        </w:tc>
        <w:tc>
          <w:tcPr>
            <w:tcW w:w="692" w:type="pct"/>
            <w:tcBorders>
              <w:top w:val="nil"/>
            </w:tcBorders>
            <w:shd w:val="clear" w:color="auto" w:fill="F7F7F7" w:themeFill="background2"/>
          </w:tcPr>
          <w:p w14:paraId="36DD6A4E" w14:textId="5E1A94FD" w:rsidR="00C071DC" w:rsidRPr="008627F6" w:rsidRDefault="00C071DC" w:rsidP="003D30D3">
            <w:pPr>
              <w:pStyle w:val="Dates"/>
              <w:jc w:val="left"/>
              <w:rPr>
                <w:color w:val="auto"/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Review of Module 3</w:t>
            </w:r>
            <w:r w:rsidR="00FD405F" w:rsidRPr="008627F6">
              <w:rPr>
                <w:sz w:val="16"/>
                <w:szCs w:val="16"/>
              </w:rPr>
              <w:t xml:space="preserve"> and </w:t>
            </w:r>
            <w:r w:rsidR="00AF045F" w:rsidRPr="008627F6">
              <w:rPr>
                <w:sz w:val="16"/>
                <w:szCs w:val="16"/>
              </w:rPr>
              <w:t>4</w:t>
            </w:r>
            <w:r w:rsidRPr="008627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80" w:type="pct"/>
            <w:tcBorders>
              <w:top w:val="nil"/>
            </w:tcBorders>
            <w:shd w:val="clear" w:color="auto" w:fill="F7F7F7" w:themeFill="background2"/>
          </w:tcPr>
          <w:p w14:paraId="6744055B" w14:textId="77777777" w:rsidR="00C071DC" w:rsidRPr="008627F6" w:rsidRDefault="00C071DC" w:rsidP="0093023B">
            <w:pPr>
              <w:pStyle w:val="Dates"/>
              <w:tabs>
                <w:tab w:val="left" w:pos="1227"/>
              </w:tabs>
              <w:jc w:val="left"/>
              <w:rPr>
                <w:sz w:val="16"/>
                <w:szCs w:val="16"/>
              </w:rPr>
            </w:pPr>
          </w:p>
        </w:tc>
      </w:tr>
      <w:tr w:rsidR="00810AD0" w:rsidRPr="000729ED" w14:paraId="3EFF25CE" w14:textId="77777777" w:rsidTr="00F3427C">
        <w:trPr>
          <w:trHeight w:val="710"/>
        </w:trPr>
        <w:tc>
          <w:tcPr>
            <w:tcW w:w="763" w:type="pct"/>
            <w:shd w:val="clear" w:color="auto" w:fill="F7F7F7" w:themeFill="background2"/>
          </w:tcPr>
          <w:p w14:paraId="11955F52" w14:textId="77777777" w:rsidR="00C071DC" w:rsidRPr="008627F6" w:rsidRDefault="00C071DC" w:rsidP="00ED0CF0">
            <w:pPr>
              <w:pStyle w:val="Dates"/>
              <w:tabs>
                <w:tab w:val="left" w:pos="328"/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Theme</w:t>
            </w:r>
          </w:p>
          <w:p w14:paraId="16CBC459" w14:textId="61B5984A" w:rsidR="00C071DC" w:rsidRPr="008627F6" w:rsidRDefault="00C071DC" w:rsidP="003D30D3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(Literacy Focus)</w:t>
            </w:r>
          </w:p>
        </w:tc>
        <w:tc>
          <w:tcPr>
            <w:tcW w:w="622" w:type="pct"/>
            <w:shd w:val="clear" w:color="auto" w:fill="F7F7F7" w:themeFill="background2"/>
          </w:tcPr>
          <w:p w14:paraId="2238588F" w14:textId="1CACFC18" w:rsidR="00C071DC" w:rsidRPr="008627F6" w:rsidRDefault="00C071DC" w:rsidP="00427473">
            <w:pPr>
              <w:pStyle w:val="Dates"/>
              <w:tabs>
                <w:tab w:val="right" w:pos="1840"/>
              </w:tabs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ASL</w:t>
            </w:r>
          </w:p>
        </w:tc>
        <w:tc>
          <w:tcPr>
            <w:tcW w:w="784" w:type="pct"/>
            <w:shd w:val="clear" w:color="auto" w:fill="F7F7F7" w:themeFill="background2"/>
          </w:tcPr>
          <w:p w14:paraId="66AA31B3" w14:textId="1B30F04D" w:rsidR="00C071DC" w:rsidRPr="008627F6" w:rsidRDefault="00C071DC" w:rsidP="004F6904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color w:val="auto"/>
                <w:sz w:val="16"/>
                <w:szCs w:val="16"/>
              </w:rPr>
              <w:t>Science</w:t>
            </w:r>
          </w:p>
        </w:tc>
        <w:tc>
          <w:tcPr>
            <w:tcW w:w="833" w:type="pct"/>
            <w:shd w:val="clear" w:color="auto" w:fill="F7F7F7" w:themeFill="background2"/>
          </w:tcPr>
          <w:p w14:paraId="191A897C" w14:textId="77777777" w:rsidR="00C071DC" w:rsidRPr="008627F6" w:rsidRDefault="00C071DC" w:rsidP="00ED0CF0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German/</w:t>
            </w:r>
          </w:p>
          <w:p w14:paraId="30990108" w14:textId="2A190AAD" w:rsidR="00C071DC" w:rsidRPr="008627F6" w:rsidRDefault="00C071DC" w:rsidP="00EC5AE8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Social/Emo Skills</w:t>
            </w:r>
          </w:p>
        </w:tc>
        <w:tc>
          <w:tcPr>
            <w:tcW w:w="726" w:type="pct"/>
            <w:shd w:val="clear" w:color="auto" w:fill="F7F7F7" w:themeFill="background2"/>
          </w:tcPr>
          <w:p w14:paraId="78C9646C" w14:textId="3902613E" w:rsidR="00C071DC" w:rsidRPr="008627F6" w:rsidRDefault="00C071DC" w:rsidP="008A6E79">
            <w:pPr>
              <w:rPr>
                <w:sz w:val="16"/>
                <w:szCs w:val="16"/>
              </w:rPr>
            </w:pPr>
            <w:r w:rsidRPr="008627F6">
              <w:rPr>
                <w:sz w:val="16"/>
                <w:szCs w:val="16"/>
              </w:rPr>
              <w:t>Social Studies</w:t>
            </w:r>
          </w:p>
        </w:tc>
        <w:tc>
          <w:tcPr>
            <w:tcW w:w="692" w:type="pct"/>
            <w:shd w:val="clear" w:color="auto" w:fill="F7F7F7" w:themeFill="background2"/>
          </w:tcPr>
          <w:p w14:paraId="611E7F3D" w14:textId="1B194B14" w:rsidR="00C071DC" w:rsidRPr="008627F6" w:rsidRDefault="00C071DC" w:rsidP="004F6904">
            <w:pPr>
              <w:pStyle w:val="Dates"/>
              <w:jc w:val="left"/>
              <w:rPr>
                <w:sz w:val="16"/>
                <w:szCs w:val="16"/>
              </w:rPr>
            </w:pPr>
            <w:r w:rsidRPr="008627F6">
              <w:rPr>
                <w:color w:val="auto"/>
                <w:sz w:val="16"/>
                <w:szCs w:val="16"/>
              </w:rPr>
              <w:t>Math</w:t>
            </w:r>
          </w:p>
        </w:tc>
        <w:tc>
          <w:tcPr>
            <w:tcW w:w="580" w:type="pct"/>
            <w:shd w:val="clear" w:color="auto" w:fill="F7F7F7" w:themeFill="background2"/>
          </w:tcPr>
          <w:p w14:paraId="6A0438AD" w14:textId="77777777" w:rsidR="00C071DC" w:rsidRPr="008627F6" w:rsidRDefault="00C071DC" w:rsidP="004F6904">
            <w:pPr>
              <w:pStyle w:val="Dates"/>
              <w:rPr>
                <w:sz w:val="16"/>
                <w:szCs w:val="16"/>
              </w:rPr>
            </w:pPr>
          </w:p>
        </w:tc>
      </w:tr>
    </w:tbl>
    <w:p w14:paraId="3B05CD9D" w14:textId="77777777" w:rsidR="00F8354F" w:rsidRDefault="00F8354F" w:rsidP="000B5081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0E55" w14:textId="77777777" w:rsidR="00357850" w:rsidRDefault="00357850">
      <w:pPr>
        <w:spacing w:before="0" w:after="0"/>
      </w:pPr>
      <w:r>
        <w:separator/>
      </w:r>
    </w:p>
  </w:endnote>
  <w:endnote w:type="continuationSeparator" w:id="0">
    <w:p w14:paraId="1B61328E" w14:textId="77777777" w:rsidR="00357850" w:rsidRDefault="003578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F14C" w14:textId="77777777" w:rsidR="00357850" w:rsidRDefault="00357850">
      <w:pPr>
        <w:spacing w:before="0" w:after="0"/>
      </w:pPr>
      <w:r>
        <w:separator/>
      </w:r>
    </w:p>
  </w:footnote>
  <w:footnote w:type="continuationSeparator" w:id="0">
    <w:p w14:paraId="637A6B4F" w14:textId="77777777" w:rsidR="00357850" w:rsidRDefault="0035785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7B22"/>
    <w:multiLevelType w:val="multilevel"/>
    <w:tmpl w:val="222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061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4/30/2025"/>
    <w:docVar w:name="MonthStart" w:val="4/1/2025"/>
  </w:docVars>
  <w:rsids>
    <w:rsidRoot w:val="003F08CD"/>
    <w:rsid w:val="000005ED"/>
    <w:rsid w:val="00001B4C"/>
    <w:rsid w:val="00014491"/>
    <w:rsid w:val="00025401"/>
    <w:rsid w:val="00025DA3"/>
    <w:rsid w:val="00035936"/>
    <w:rsid w:val="00036B54"/>
    <w:rsid w:val="00037750"/>
    <w:rsid w:val="00046650"/>
    <w:rsid w:val="00047619"/>
    <w:rsid w:val="00055BEE"/>
    <w:rsid w:val="00066AF6"/>
    <w:rsid w:val="00072071"/>
    <w:rsid w:val="000729ED"/>
    <w:rsid w:val="00080828"/>
    <w:rsid w:val="0009108A"/>
    <w:rsid w:val="000948A5"/>
    <w:rsid w:val="000958A4"/>
    <w:rsid w:val="000B05A9"/>
    <w:rsid w:val="000B5081"/>
    <w:rsid w:val="000B76D2"/>
    <w:rsid w:val="000D43B2"/>
    <w:rsid w:val="000E02A7"/>
    <w:rsid w:val="00100C85"/>
    <w:rsid w:val="00103DCC"/>
    <w:rsid w:val="00106480"/>
    <w:rsid w:val="00110F4D"/>
    <w:rsid w:val="00117205"/>
    <w:rsid w:val="001202EA"/>
    <w:rsid w:val="001225D0"/>
    <w:rsid w:val="001245B4"/>
    <w:rsid w:val="00136677"/>
    <w:rsid w:val="00142223"/>
    <w:rsid w:val="00151FEA"/>
    <w:rsid w:val="0015747C"/>
    <w:rsid w:val="00181C89"/>
    <w:rsid w:val="00184362"/>
    <w:rsid w:val="00196314"/>
    <w:rsid w:val="001A04E0"/>
    <w:rsid w:val="001B1039"/>
    <w:rsid w:val="001C13E5"/>
    <w:rsid w:val="001C477E"/>
    <w:rsid w:val="001C7148"/>
    <w:rsid w:val="001C7E06"/>
    <w:rsid w:val="001D2F16"/>
    <w:rsid w:val="001E23D7"/>
    <w:rsid w:val="001F2E0F"/>
    <w:rsid w:val="002051B6"/>
    <w:rsid w:val="00205B33"/>
    <w:rsid w:val="0021382F"/>
    <w:rsid w:val="00215E81"/>
    <w:rsid w:val="0022504B"/>
    <w:rsid w:val="00230F93"/>
    <w:rsid w:val="00231E3F"/>
    <w:rsid w:val="002439A6"/>
    <w:rsid w:val="00262469"/>
    <w:rsid w:val="00273237"/>
    <w:rsid w:val="00293150"/>
    <w:rsid w:val="002A2188"/>
    <w:rsid w:val="002B041E"/>
    <w:rsid w:val="002B39B6"/>
    <w:rsid w:val="002B7857"/>
    <w:rsid w:val="002C4433"/>
    <w:rsid w:val="002D0441"/>
    <w:rsid w:val="002D2801"/>
    <w:rsid w:val="00305D1B"/>
    <w:rsid w:val="003100B5"/>
    <w:rsid w:val="003156A5"/>
    <w:rsid w:val="00316F69"/>
    <w:rsid w:val="00330417"/>
    <w:rsid w:val="00332557"/>
    <w:rsid w:val="003448E7"/>
    <w:rsid w:val="00350B2D"/>
    <w:rsid w:val="00352DD9"/>
    <w:rsid w:val="0035321D"/>
    <w:rsid w:val="00357850"/>
    <w:rsid w:val="00361AA9"/>
    <w:rsid w:val="00366D76"/>
    <w:rsid w:val="00370EA0"/>
    <w:rsid w:val="003718B2"/>
    <w:rsid w:val="0037275F"/>
    <w:rsid w:val="003738BA"/>
    <w:rsid w:val="00382C84"/>
    <w:rsid w:val="00393725"/>
    <w:rsid w:val="0039680B"/>
    <w:rsid w:val="003B1F5C"/>
    <w:rsid w:val="003B46B4"/>
    <w:rsid w:val="003C2C67"/>
    <w:rsid w:val="003C6A6B"/>
    <w:rsid w:val="003C7042"/>
    <w:rsid w:val="003C70A5"/>
    <w:rsid w:val="003D30D3"/>
    <w:rsid w:val="003E3097"/>
    <w:rsid w:val="003F08CD"/>
    <w:rsid w:val="0040109B"/>
    <w:rsid w:val="00407CB2"/>
    <w:rsid w:val="00426EE5"/>
    <w:rsid w:val="004271CC"/>
    <w:rsid w:val="00427473"/>
    <w:rsid w:val="00436A46"/>
    <w:rsid w:val="004500EF"/>
    <w:rsid w:val="00456E0D"/>
    <w:rsid w:val="00462C56"/>
    <w:rsid w:val="00465322"/>
    <w:rsid w:val="00466124"/>
    <w:rsid w:val="00466B27"/>
    <w:rsid w:val="00470247"/>
    <w:rsid w:val="004757BA"/>
    <w:rsid w:val="00475E53"/>
    <w:rsid w:val="004767C2"/>
    <w:rsid w:val="004835E1"/>
    <w:rsid w:val="0049001B"/>
    <w:rsid w:val="004A73CB"/>
    <w:rsid w:val="004B2766"/>
    <w:rsid w:val="004C20EA"/>
    <w:rsid w:val="004F6904"/>
    <w:rsid w:val="004F7424"/>
    <w:rsid w:val="00500015"/>
    <w:rsid w:val="0050179C"/>
    <w:rsid w:val="005051A2"/>
    <w:rsid w:val="00505D0F"/>
    <w:rsid w:val="00512910"/>
    <w:rsid w:val="00515ACA"/>
    <w:rsid w:val="00516AB9"/>
    <w:rsid w:val="005241CC"/>
    <w:rsid w:val="00524EEE"/>
    <w:rsid w:val="00531D87"/>
    <w:rsid w:val="00532D2F"/>
    <w:rsid w:val="0053304E"/>
    <w:rsid w:val="005331B4"/>
    <w:rsid w:val="0056227C"/>
    <w:rsid w:val="00564234"/>
    <w:rsid w:val="005815F9"/>
    <w:rsid w:val="005B1DEC"/>
    <w:rsid w:val="005B4435"/>
    <w:rsid w:val="005C6EBC"/>
    <w:rsid w:val="005F0FA0"/>
    <w:rsid w:val="00607A4E"/>
    <w:rsid w:val="006110E4"/>
    <w:rsid w:val="00612A72"/>
    <w:rsid w:val="006155FE"/>
    <w:rsid w:val="00625358"/>
    <w:rsid w:val="00626470"/>
    <w:rsid w:val="00637AA7"/>
    <w:rsid w:val="00641092"/>
    <w:rsid w:val="00645D66"/>
    <w:rsid w:val="0065315A"/>
    <w:rsid w:val="00660D5F"/>
    <w:rsid w:val="0067712B"/>
    <w:rsid w:val="006932BE"/>
    <w:rsid w:val="006A211E"/>
    <w:rsid w:val="006A2B26"/>
    <w:rsid w:val="00730D0F"/>
    <w:rsid w:val="0073570E"/>
    <w:rsid w:val="007449A7"/>
    <w:rsid w:val="00746456"/>
    <w:rsid w:val="00751CB9"/>
    <w:rsid w:val="00776494"/>
    <w:rsid w:val="00797F94"/>
    <w:rsid w:val="007E2906"/>
    <w:rsid w:val="007F1A1F"/>
    <w:rsid w:val="007F7A5D"/>
    <w:rsid w:val="00804658"/>
    <w:rsid w:val="00804FC2"/>
    <w:rsid w:val="00810AD0"/>
    <w:rsid w:val="008139B8"/>
    <w:rsid w:val="008141DA"/>
    <w:rsid w:val="00827D39"/>
    <w:rsid w:val="00851807"/>
    <w:rsid w:val="00851B03"/>
    <w:rsid w:val="00851FB1"/>
    <w:rsid w:val="008627F6"/>
    <w:rsid w:val="00863BC2"/>
    <w:rsid w:val="00882AEC"/>
    <w:rsid w:val="00883100"/>
    <w:rsid w:val="00890924"/>
    <w:rsid w:val="00895DFE"/>
    <w:rsid w:val="008A6E79"/>
    <w:rsid w:val="008B50EC"/>
    <w:rsid w:val="008C021B"/>
    <w:rsid w:val="008C3802"/>
    <w:rsid w:val="008C42DD"/>
    <w:rsid w:val="008C7A8E"/>
    <w:rsid w:val="008D0349"/>
    <w:rsid w:val="008E4F50"/>
    <w:rsid w:val="008E516B"/>
    <w:rsid w:val="008E52D0"/>
    <w:rsid w:val="008F3389"/>
    <w:rsid w:val="008F3852"/>
    <w:rsid w:val="008F7639"/>
    <w:rsid w:val="00904568"/>
    <w:rsid w:val="00911D66"/>
    <w:rsid w:val="00914D36"/>
    <w:rsid w:val="009163AA"/>
    <w:rsid w:val="0092131A"/>
    <w:rsid w:val="00921F83"/>
    <w:rsid w:val="0093023B"/>
    <w:rsid w:val="00930A8F"/>
    <w:rsid w:val="009376EB"/>
    <w:rsid w:val="0094299E"/>
    <w:rsid w:val="009439E8"/>
    <w:rsid w:val="00944341"/>
    <w:rsid w:val="0096337E"/>
    <w:rsid w:val="00970D80"/>
    <w:rsid w:val="0097651C"/>
    <w:rsid w:val="00983D34"/>
    <w:rsid w:val="00986DFA"/>
    <w:rsid w:val="00991E2A"/>
    <w:rsid w:val="00994BF3"/>
    <w:rsid w:val="00994F04"/>
    <w:rsid w:val="009A0EBF"/>
    <w:rsid w:val="009A4B76"/>
    <w:rsid w:val="009A71AC"/>
    <w:rsid w:val="009A728B"/>
    <w:rsid w:val="009C7452"/>
    <w:rsid w:val="009D2722"/>
    <w:rsid w:val="009F01DB"/>
    <w:rsid w:val="009F299C"/>
    <w:rsid w:val="00A011C8"/>
    <w:rsid w:val="00A0194C"/>
    <w:rsid w:val="00A02D7A"/>
    <w:rsid w:val="00A04B04"/>
    <w:rsid w:val="00A05C90"/>
    <w:rsid w:val="00A07783"/>
    <w:rsid w:val="00A11D73"/>
    <w:rsid w:val="00A132E8"/>
    <w:rsid w:val="00A17843"/>
    <w:rsid w:val="00A21BA1"/>
    <w:rsid w:val="00A33B52"/>
    <w:rsid w:val="00A401A1"/>
    <w:rsid w:val="00A4278C"/>
    <w:rsid w:val="00A768AB"/>
    <w:rsid w:val="00A83831"/>
    <w:rsid w:val="00A85BC2"/>
    <w:rsid w:val="00A866FF"/>
    <w:rsid w:val="00A94D14"/>
    <w:rsid w:val="00A97105"/>
    <w:rsid w:val="00AA180E"/>
    <w:rsid w:val="00AB2ED8"/>
    <w:rsid w:val="00AC009C"/>
    <w:rsid w:val="00AC2377"/>
    <w:rsid w:val="00AC667E"/>
    <w:rsid w:val="00AD4DEB"/>
    <w:rsid w:val="00AE03D1"/>
    <w:rsid w:val="00AE1F82"/>
    <w:rsid w:val="00AE6371"/>
    <w:rsid w:val="00AE7643"/>
    <w:rsid w:val="00AE7BAE"/>
    <w:rsid w:val="00AF045F"/>
    <w:rsid w:val="00B01A48"/>
    <w:rsid w:val="00B05DB3"/>
    <w:rsid w:val="00B10BF8"/>
    <w:rsid w:val="00B3105C"/>
    <w:rsid w:val="00B312DF"/>
    <w:rsid w:val="00B35FC8"/>
    <w:rsid w:val="00B44206"/>
    <w:rsid w:val="00B44991"/>
    <w:rsid w:val="00B4787F"/>
    <w:rsid w:val="00B53B9D"/>
    <w:rsid w:val="00B762BA"/>
    <w:rsid w:val="00B84B6B"/>
    <w:rsid w:val="00BA023F"/>
    <w:rsid w:val="00BB004E"/>
    <w:rsid w:val="00BC3BF5"/>
    <w:rsid w:val="00BC7AFB"/>
    <w:rsid w:val="00BE5094"/>
    <w:rsid w:val="00C02276"/>
    <w:rsid w:val="00C071DC"/>
    <w:rsid w:val="00C10F8D"/>
    <w:rsid w:val="00C24677"/>
    <w:rsid w:val="00C438E8"/>
    <w:rsid w:val="00C467E6"/>
    <w:rsid w:val="00C537A4"/>
    <w:rsid w:val="00C65EBC"/>
    <w:rsid w:val="00C663D9"/>
    <w:rsid w:val="00C66731"/>
    <w:rsid w:val="00C7200E"/>
    <w:rsid w:val="00C86E0F"/>
    <w:rsid w:val="00CA162A"/>
    <w:rsid w:val="00CA5239"/>
    <w:rsid w:val="00CA55EB"/>
    <w:rsid w:val="00CA584E"/>
    <w:rsid w:val="00CA602E"/>
    <w:rsid w:val="00CB4B12"/>
    <w:rsid w:val="00CC0BFF"/>
    <w:rsid w:val="00CC7B9A"/>
    <w:rsid w:val="00CD1FF1"/>
    <w:rsid w:val="00CD2042"/>
    <w:rsid w:val="00CD5070"/>
    <w:rsid w:val="00CD591E"/>
    <w:rsid w:val="00CE7007"/>
    <w:rsid w:val="00D07DE7"/>
    <w:rsid w:val="00D157BF"/>
    <w:rsid w:val="00D20CF3"/>
    <w:rsid w:val="00D37E34"/>
    <w:rsid w:val="00D41217"/>
    <w:rsid w:val="00D70890"/>
    <w:rsid w:val="00D71702"/>
    <w:rsid w:val="00D73CCD"/>
    <w:rsid w:val="00D81143"/>
    <w:rsid w:val="00D82137"/>
    <w:rsid w:val="00D86300"/>
    <w:rsid w:val="00D95E7B"/>
    <w:rsid w:val="00DA167D"/>
    <w:rsid w:val="00DA3526"/>
    <w:rsid w:val="00DC0E27"/>
    <w:rsid w:val="00DC3715"/>
    <w:rsid w:val="00DE0E43"/>
    <w:rsid w:val="00DF3C07"/>
    <w:rsid w:val="00E011C4"/>
    <w:rsid w:val="00E1067A"/>
    <w:rsid w:val="00E17EA3"/>
    <w:rsid w:val="00E20AF1"/>
    <w:rsid w:val="00E216BE"/>
    <w:rsid w:val="00E26FC7"/>
    <w:rsid w:val="00E3068D"/>
    <w:rsid w:val="00E35360"/>
    <w:rsid w:val="00E45923"/>
    <w:rsid w:val="00E45D0F"/>
    <w:rsid w:val="00E51316"/>
    <w:rsid w:val="00E51EFE"/>
    <w:rsid w:val="00E57EA3"/>
    <w:rsid w:val="00E6043F"/>
    <w:rsid w:val="00E60630"/>
    <w:rsid w:val="00E82192"/>
    <w:rsid w:val="00E8614E"/>
    <w:rsid w:val="00E937A2"/>
    <w:rsid w:val="00EA0DA0"/>
    <w:rsid w:val="00EA11F6"/>
    <w:rsid w:val="00EA1C44"/>
    <w:rsid w:val="00EA45F5"/>
    <w:rsid w:val="00EB0AD3"/>
    <w:rsid w:val="00EB0B2A"/>
    <w:rsid w:val="00EB4D72"/>
    <w:rsid w:val="00EB608C"/>
    <w:rsid w:val="00EC5AE8"/>
    <w:rsid w:val="00ED0CF0"/>
    <w:rsid w:val="00ED107F"/>
    <w:rsid w:val="00ED2E7C"/>
    <w:rsid w:val="00ED5ECF"/>
    <w:rsid w:val="00EF57E1"/>
    <w:rsid w:val="00F014AB"/>
    <w:rsid w:val="00F036ED"/>
    <w:rsid w:val="00F165CB"/>
    <w:rsid w:val="00F167B7"/>
    <w:rsid w:val="00F3427C"/>
    <w:rsid w:val="00F56276"/>
    <w:rsid w:val="00F63F76"/>
    <w:rsid w:val="00F67668"/>
    <w:rsid w:val="00F67AA9"/>
    <w:rsid w:val="00F80421"/>
    <w:rsid w:val="00F8354F"/>
    <w:rsid w:val="00FD405F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35886"/>
  <w15:docId w15:val="{F6FD3ECB-35FA-4E37-8AD2-52AC501B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53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4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0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452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8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5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869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879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265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974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9346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2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399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957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3356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258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y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F728356B874EE094CF17A207E1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ED48-9986-4BF7-9556-AFA749E80241}"/>
      </w:docPartPr>
      <w:docPartBody>
        <w:p w:rsidR="001A0CB6" w:rsidRDefault="001A0CB6">
          <w:pPr>
            <w:pStyle w:val="F8F728356B874EE094CF17A207E17033"/>
          </w:pPr>
          <w:r>
            <w:t>Sunday</w:t>
          </w:r>
        </w:p>
      </w:docPartBody>
    </w:docPart>
    <w:docPart>
      <w:docPartPr>
        <w:name w:val="442744498CBB4709ACC847A5BFD0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92FD-37A7-4A04-8005-AF006CD51630}"/>
      </w:docPartPr>
      <w:docPartBody>
        <w:p w:rsidR="001A0CB6" w:rsidRDefault="001A0CB6">
          <w:pPr>
            <w:pStyle w:val="442744498CBB4709ACC847A5BFD01E7F"/>
          </w:pPr>
          <w:r>
            <w:t>Monday</w:t>
          </w:r>
        </w:p>
      </w:docPartBody>
    </w:docPart>
    <w:docPart>
      <w:docPartPr>
        <w:name w:val="551CC3C3C8174F56A5F07018B21C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1A45-B336-49C8-819E-D09CF73AF558}"/>
      </w:docPartPr>
      <w:docPartBody>
        <w:p w:rsidR="001A0CB6" w:rsidRDefault="001A0CB6">
          <w:pPr>
            <w:pStyle w:val="551CC3C3C8174F56A5F07018B21C328B"/>
          </w:pPr>
          <w:r>
            <w:t>Tuesday</w:t>
          </w:r>
        </w:p>
      </w:docPartBody>
    </w:docPart>
    <w:docPart>
      <w:docPartPr>
        <w:name w:val="3B7960C113F84A8C8C36D9FFA0AD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39D9-20C6-4F67-8B3C-FEB224476D6A}"/>
      </w:docPartPr>
      <w:docPartBody>
        <w:p w:rsidR="001A0CB6" w:rsidRDefault="001A0CB6">
          <w:pPr>
            <w:pStyle w:val="3B7960C113F84A8C8C36D9FFA0AD35D8"/>
          </w:pPr>
          <w:r>
            <w:t>Wednesday</w:t>
          </w:r>
        </w:p>
      </w:docPartBody>
    </w:docPart>
    <w:docPart>
      <w:docPartPr>
        <w:name w:val="DFDD4E16833447B080B820F8C855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24326-7065-4B02-93AB-92A2227DBFEF}"/>
      </w:docPartPr>
      <w:docPartBody>
        <w:p w:rsidR="001A0CB6" w:rsidRDefault="001A0CB6">
          <w:pPr>
            <w:pStyle w:val="DFDD4E16833447B080B820F8C8555F5E"/>
          </w:pPr>
          <w:r>
            <w:t>Thursday</w:t>
          </w:r>
        </w:p>
      </w:docPartBody>
    </w:docPart>
    <w:docPart>
      <w:docPartPr>
        <w:name w:val="C5571CA60EC441A98620A0E91F85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2A8BC-33B1-4FD6-9058-031CAC87A20D}"/>
      </w:docPartPr>
      <w:docPartBody>
        <w:p w:rsidR="001A0CB6" w:rsidRDefault="001A0CB6">
          <w:pPr>
            <w:pStyle w:val="C5571CA60EC441A98620A0E91F85DA60"/>
          </w:pPr>
          <w:r>
            <w:t>Friday</w:t>
          </w:r>
        </w:p>
      </w:docPartBody>
    </w:docPart>
    <w:docPart>
      <w:docPartPr>
        <w:name w:val="FE7453B210DF46BC945C6CAFC7FB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3933-52FA-4ED0-B5F3-DC74990887C5}"/>
      </w:docPartPr>
      <w:docPartBody>
        <w:p w:rsidR="001A0CB6" w:rsidRDefault="001A0CB6">
          <w:pPr>
            <w:pStyle w:val="FE7453B210DF46BC945C6CAFC7FB57B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sha">
    <w:altName w:val="Cambria"/>
    <w:charset w:val="B1"/>
    <w:family w:val="swiss"/>
    <w:pitch w:val="variable"/>
    <w:sig w:usb0="80000807" w:usb1="40000042" w:usb2="00000000" w:usb3="00000000" w:csb0="0000002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B6"/>
    <w:rsid w:val="0004406F"/>
    <w:rsid w:val="000535E4"/>
    <w:rsid w:val="0011363F"/>
    <w:rsid w:val="001446DE"/>
    <w:rsid w:val="001A0CB6"/>
    <w:rsid w:val="00280736"/>
    <w:rsid w:val="002D3BAC"/>
    <w:rsid w:val="003E7CCA"/>
    <w:rsid w:val="003F7699"/>
    <w:rsid w:val="004A13F9"/>
    <w:rsid w:val="004D5EAF"/>
    <w:rsid w:val="005A2AFB"/>
    <w:rsid w:val="005E34FB"/>
    <w:rsid w:val="006B7362"/>
    <w:rsid w:val="00751CB9"/>
    <w:rsid w:val="007B471B"/>
    <w:rsid w:val="007C06DC"/>
    <w:rsid w:val="007C640E"/>
    <w:rsid w:val="00815F66"/>
    <w:rsid w:val="00882AEC"/>
    <w:rsid w:val="008C674D"/>
    <w:rsid w:val="008C7327"/>
    <w:rsid w:val="008E4F50"/>
    <w:rsid w:val="00961058"/>
    <w:rsid w:val="009A0EBF"/>
    <w:rsid w:val="009A3F25"/>
    <w:rsid w:val="00A470F9"/>
    <w:rsid w:val="00A52A0C"/>
    <w:rsid w:val="00A95331"/>
    <w:rsid w:val="00AC38AB"/>
    <w:rsid w:val="00AF60CC"/>
    <w:rsid w:val="00B10BF8"/>
    <w:rsid w:val="00B32455"/>
    <w:rsid w:val="00B33F00"/>
    <w:rsid w:val="00B34906"/>
    <w:rsid w:val="00B51AA1"/>
    <w:rsid w:val="00C034E6"/>
    <w:rsid w:val="00C04748"/>
    <w:rsid w:val="00C62764"/>
    <w:rsid w:val="00CE39D1"/>
    <w:rsid w:val="00CF0608"/>
    <w:rsid w:val="00D66B6C"/>
    <w:rsid w:val="00DC1016"/>
    <w:rsid w:val="00DF168A"/>
    <w:rsid w:val="00E7015C"/>
    <w:rsid w:val="00F37065"/>
    <w:rsid w:val="00F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F728356B874EE094CF17A207E17033">
    <w:name w:val="F8F728356B874EE094CF17A207E17033"/>
  </w:style>
  <w:style w:type="paragraph" w:customStyle="1" w:styleId="442744498CBB4709ACC847A5BFD01E7F">
    <w:name w:val="442744498CBB4709ACC847A5BFD01E7F"/>
  </w:style>
  <w:style w:type="paragraph" w:customStyle="1" w:styleId="551CC3C3C8174F56A5F07018B21C328B">
    <w:name w:val="551CC3C3C8174F56A5F07018B21C328B"/>
  </w:style>
  <w:style w:type="paragraph" w:customStyle="1" w:styleId="3B7960C113F84A8C8C36D9FFA0AD35D8">
    <w:name w:val="3B7960C113F84A8C8C36D9FFA0AD35D8"/>
  </w:style>
  <w:style w:type="paragraph" w:customStyle="1" w:styleId="DFDD4E16833447B080B820F8C8555F5E">
    <w:name w:val="DFDD4E16833447B080B820F8C8555F5E"/>
  </w:style>
  <w:style w:type="paragraph" w:customStyle="1" w:styleId="C5571CA60EC441A98620A0E91F85DA60">
    <w:name w:val="C5571CA60EC441A98620A0E91F85DA60"/>
  </w:style>
  <w:style w:type="paragraph" w:customStyle="1" w:styleId="FE7453B210DF46BC945C6CAFC7FB57B5">
    <w:name w:val="FE7453B210DF46BC945C6CAFC7FB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6199-7D38-43D7-A5CF-7EC6902C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start).dotm</Template>
  <TotalTime>90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97</cp:revision>
  <cp:lastPrinted>2023-08-18T22:35:00Z</cp:lastPrinted>
  <dcterms:created xsi:type="dcterms:W3CDTF">2023-05-29T16:31:00Z</dcterms:created>
  <dcterms:modified xsi:type="dcterms:W3CDTF">2024-08-19T18:16:00Z</dcterms:modified>
  <cp:category/>
</cp:coreProperties>
</file>